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04"/>
        <w:gridCol w:w="2666"/>
        <w:gridCol w:w="7894"/>
        <w:gridCol w:w="296"/>
        <w:gridCol w:w="8"/>
      </w:tblGrid>
      <w:tr w:rsidR="00605A5B" w14:paraId="702BAD5D" w14:textId="77777777" w:rsidTr="005746CE">
        <w:trPr>
          <w:trHeight w:val="2285"/>
        </w:trPr>
        <w:tc>
          <w:tcPr>
            <w:tcW w:w="304" w:type="dxa"/>
            <w:tcBorders>
              <w:bottom w:val="single" w:sz="18" w:space="0" w:color="648276" w:themeColor="accent5"/>
            </w:tcBorders>
          </w:tcPr>
          <w:p w14:paraId="7165873D" w14:textId="77777777" w:rsidR="00605A5B" w:rsidRDefault="00605A5B"/>
        </w:tc>
        <w:tc>
          <w:tcPr>
            <w:tcW w:w="10560" w:type="dxa"/>
            <w:gridSpan w:val="2"/>
            <w:tcBorders>
              <w:bottom w:val="single" w:sz="18" w:space="0" w:color="648276" w:themeColor="accent5"/>
            </w:tcBorders>
          </w:tcPr>
          <w:p w14:paraId="2057B9D7" w14:textId="47EFE9BD" w:rsidR="005746CE" w:rsidRDefault="00A62EB1" w:rsidP="005746CE">
            <w:pPr>
              <w:pStyle w:val="Title"/>
              <w:jc w:val="center"/>
            </w:pPr>
            <w:r>
              <w:t>Shelley Karam</w:t>
            </w:r>
          </w:p>
          <w:p w14:paraId="591E7402" w14:textId="3EBF950F" w:rsidR="005746CE" w:rsidRPr="005746CE" w:rsidRDefault="005746CE" w:rsidP="005746CE">
            <w:pPr>
              <w:pStyle w:val="NormalWeb"/>
              <w:jc w:val="center"/>
              <w:rPr>
                <w:rFonts w:asciiTheme="majorHAnsi" w:hAnsiTheme="majorHAnsi"/>
                <w:sz w:val="44"/>
                <w:szCs w:val="44"/>
              </w:rPr>
            </w:pPr>
            <w:r w:rsidRPr="005746CE">
              <w:rPr>
                <w:rStyle w:val="Strong"/>
                <w:rFonts w:asciiTheme="majorHAnsi" w:hAnsiTheme="majorHAnsi"/>
                <w:sz w:val="44"/>
                <w:szCs w:val="44"/>
              </w:rPr>
              <w:t>Senior Multimedia Producer | Broadcast &amp; Enterprise Content Leader</w:t>
            </w:r>
          </w:p>
          <w:p w14:paraId="72EE085F" w14:textId="1B4B0D66" w:rsidR="00A62EB1" w:rsidRPr="00A62EB1" w:rsidRDefault="00701F6D" w:rsidP="002F706D">
            <w:pPr>
              <w:jc w:val="center"/>
            </w:pPr>
            <w:hyperlink r:id="rId10" w:history="1">
              <w:r w:rsidRPr="006B1C82">
                <w:rPr>
                  <w:rStyle w:val="Hyperlink"/>
                  <w:color w:val="0070C0"/>
                </w:rPr>
                <w:t>shelley.karam@gmail.com</w:t>
              </w:r>
            </w:hyperlink>
            <w:r w:rsidR="002F706D">
              <w:rPr>
                <w:color w:val="0070C0"/>
              </w:rPr>
              <w:t>, 713-628-6407</w:t>
            </w:r>
          </w:p>
        </w:tc>
        <w:tc>
          <w:tcPr>
            <w:tcW w:w="304" w:type="dxa"/>
            <w:gridSpan w:val="2"/>
            <w:tcBorders>
              <w:bottom w:val="single" w:sz="18" w:space="0" w:color="648276" w:themeColor="accent5"/>
            </w:tcBorders>
          </w:tcPr>
          <w:p w14:paraId="30C4277D" w14:textId="77777777" w:rsidR="00605A5B" w:rsidRDefault="00605A5B"/>
        </w:tc>
      </w:tr>
      <w:tr w:rsidR="00A62EB1" w14:paraId="4C9ED5BE" w14:textId="77777777" w:rsidTr="00CC1827">
        <w:tc>
          <w:tcPr>
            <w:tcW w:w="297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75E266D5" w14:textId="77777777" w:rsidR="00A62EB1" w:rsidRPr="00605A5B" w:rsidRDefault="00A62EB1" w:rsidP="0046011B">
            <w:pPr>
              <w:pStyle w:val="Heading1"/>
              <w:jc w:val="left"/>
            </w:pPr>
            <w:r>
              <w:t>Area of Expertise</w:t>
            </w:r>
          </w:p>
          <w:p w14:paraId="09900220" w14:textId="051DC0F2" w:rsidR="00A62EB1" w:rsidRPr="00701F6D" w:rsidRDefault="00A62EB1" w:rsidP="00C20A1E">
            <w:pPr>
              <w:pStyle w:val="TextLeft"/>
              <w:numPr>
                <w:ilvl w:val="0"/>
                <w:numId w:val="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Content Management</w:t>
            </w:r>
          </w:p>
          <w:p w14:paraId="74AE4C21" w14:textId="77777777" w:rsidR="00A62EB1" w:rsidRPr="00701F6D" w:rsidRDefault="00A62EB1" w:rsidP="00C20A1E">
            <w:pPr>
              <w:pStyle w:val="TextLeft"/>
              <w:numPr>
                <w:ilvl w:val="0"/>
                <w:numId w:val="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701F6D">
              <w:rPr>
                <w:sz w:val="20"/>
                <w:szCs w:val="20"/>
              </w:rPr>
              <w:t>Project Management</w:t>
            </w:r>
          </w:p>
          <w:p w14:paraId="5DAB8B44" w14:textId="77777777" w:rsidR="00A62EB1" w:rsidRPr="00C20A1E" w:rsidRDefault="00A62EB1" w:rsidP="00C20A1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20A1E">
              <w:rPr>
                <w:sz w:val="20"/>
                <w:szCs w:val="20"/>
              </w:rPr>
              <w:t>Field Production</w:t>
            </w:r>
          </w:p>
          <w:p w14:paraId="190AA485" w14:textId="77777777" w:rsidR="00A62EB1" w:rsidRPr="00C20A1E" w:rsidRDefault="00A62EB1" w:rsidP="00C20A1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20A1E">
              <w:rPr>
                <w:sz w:val="20"/>
                <w:szCs w:val="20"/>
              </w:rPr>
              <w:t>Live/LTT Show Production</w:t>
            </w:r>
          </w:p>
          <w:p w14:paraId="48563C9C" w14:textId="77777777" w:rsidR="00A62EB1" w:rsidRPr="00C20A1E" w:rsidRDefault="00A62EB1" w:rsidP="00C20A1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20A1E">
              <w:rPr>
                <w:sz w:val="20"/>
                <w:szCs w:val="20"/>
              </w:rPr>
              <w:t>Video Editing</w:t>
            </w:r>
          </w:p>
          <w:p w14:paraId="2F6012A7" w14:textId="0599E033" w:rsidR="00A62EB1" w:rsidRPr="00C20A1E" w:rsidRDefault="00A62EB1" w:rsidP="00C20A1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20A1E">
              <w:rPr>
                <w:sz w:val="20"/>
                <w:szCs w:val="20"/>
              </w:rPr>
              <w:t>Social Media Promotion</w:t>
            </w:r>
          </w:p>
          <w:p w14:paraId="11AF1A8A" w14:textId="7C0B28E5" w:rsidR="00701F6D" w:rsidRPr="00C20A1E" w:rsidRDefault="00701F6D" w:rsidP="00C20A1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20A1E">
              <w:rPr>
                <w:sz w:val="20"/>
                <w:szCs w:val="20"/>
              </w:rPr>
              <w:t>Writing/Editing</w:t>
            </w:r>
          </w:p>
          <w:p w14:paraId="0046C5EB" w14:textId="77777777" w:rsidR="007F2416" w:rsidRPr="0046011B" w:rsidRDefault="007F2416" w:rsidP="0046011B">
            <w:pPr>
              <w:rPr>
                <w:sz w:val="20"/>
                <w:szCs w:val="20"/>
              </w:rPr>
            </w:pPr>
          </w:p>
          <w:p w14:paraId="02F8C093" w14:textId="0ACFEA71" w:rsidR="00701F6D" w:rsidRDefault="00000000" w:rsidP="0046011B">
            <w:pPr>
              <w:pStyle w:val="Heading1"/>
              <w:jc w:val="left"/>
            </w:pPr>
            <w:sdt>
              <w:sdtPr>
                <w:id w:val="-242716918"/>
                <w:placeholder>
                  <w:docPart w:val="B8B43ECDA14C854FB0744A597DAADF9D"/>
                </w:placeholder>
                <w:temporary/>
                <w:showingPlcHdr/>
                <w15:appearance w15:val="hidden"/>
                <w:text/>
              </w:sdtPr>
              <w:sdtContent>
                <w:r w:rsidR="00701F6D" w:rsidRPr="000E1D44">
                  <w:t>Key Skills</w:t>
                </w:r>
              </w:sdtContent>
            </w:sdt>
          </w:p>
          <w:p w14:paraId="4726F4C3" w14:textId="30B10368" w:rsidR="00DF2B70" w:rsidRPr="00DF2B70" w:rsidRDefault="00C20A1E" w:rsidP="00DF2B70">
            <w:pPr>
              <w:pStyle w:val="TextLeft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Technical </w:t>
            </w:r>
            <w:r w:rsidR="00DF2B70">
              <w:rPr>
                <w:b/>
                <w:bCs/>
                <w:sz w:val="20"/>
                <w:szCs w:val="20"/>
              </w:rPr>
              <w:t>Proficiencies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6F27B64" w14:textId="7E057726" w:rsidR="00DF2B70" w:rsidRPr="00DF2B70" w:rsidRDefault="00DF2B70" w:rsidP="00DF2B70">
            <w:pPr>
              <w:pStyle w:val="TextLeft"/>
              <w:numPr>
                <w:ilvl w:val="0"/>
                <w:numId w:val="1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20A1E">
              <w:rPr>
                <w:rFonts w:cstheme="minorHAnsi"/>
                <w:sz w:val="20"/>
                <w:szCs w:val="20"/>
              </w:rPr>
              <w:t>Adobe Premiere Pro, After Effects, Photoshop, Character Animator</w:t>
            </w:r>
          </w:p>
          <w:p w14:paraId="099192E6" w14:textId="43DF41F7" w:rsidR="00DF2B70" w:rsidRPr="00DF2B70" w:rsidRDefault="00C20A1E" w:rsidP="00DF2B70">
            <w:pPr>
              <w:pStyle w:val="TextLeft"/>
              <w:numPr>
                <w:ilvl w:val="0"/>
                <w:numId w:val="1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F2B70">
              <w:rPr>
                <w:rFonts w:cstheme="minorHAnsi"/>
                <w:sz w:val="20"/>
                <w:szCs w:val="20"/>
              </w:rPr>
              <w:t>Avid, Final Cut Pro, Quantel, Vyond</w:t>
            </w:r>
          </w:p>
          <w:p w14:paraId="2BB5421B" w14:textId="77777777" w:rsidR="00DF2B70" w:rsidRPr="00DF2B70" w:rsidRDefault="00C20A1E" w:rsidP="00DF2B70">
            <w:pPr>
              <w:pStyle w:val="TextLeft"/>
              <w:numPr>
                <w:ilvl w:val="0"/>
                <w:numId w:val="1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DF2B70">
              <w:rPr>
                <w:rFonts w:cstheme="minorHAnsi"/>
                <w:sz w:val="20"/>
                <w:szCs w:val="20"/>
              </w:rPr>
              <w:t>XPression</w:t>
            </w:r>
            <w:proofErr w:type="spellEnd"/>
            <w:r w:rsidRPr="00DF2B70">
              <w:rPr>
                <w:rFonts w:cstheme="minorHAnsi"/>
                <w:sz w:val="20"/>
                <w:szCs w:val="20"/>
              </w:rPr>
              <w:t>, VCS</w:t>
            </w:r>
          </w:p>
          <w:p w14:paraId="4EC0A9F9" w14:textId="1AE704F1" w:rsidR="00C20A1E" w:rsidRPr="00DF2B70" w:rsidRDefault="00C20A1E" w:rsidP="00DF2B70">
            <w:pPr>
              <w:pStyle w:val="TextLeft"/>
              <w:numPr>
                <w:ilvl w:val="0"/>
                <w:numId w:val="1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F2B70">
              <w:rPr>
                <w:rFonts w:cstheme="minorHAnsi"/>
                <w:sz w:val="20"/>
                <w:szCs w:val="20"/>
              </w:rPr>
              <w:t>Descript</w:t>
            </w:r>
          </w:p>
          <w:p w14:paraId="2625E035" w14:textId="77777777" w:rsidR="00701F6D" w:rsidRDefault="00701F6D" w:rsidP="0046011B"/>
          <w:p w14:paraId="6A8693F6" w14:textId="411084B0" w:rsidR="00DF2B70" w:rsidRDefault="00DF2B70" w:rsidP="0046011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Production &amp; Platforms</w:t>
            </w:r>
            <w:r w:rsidR="00701F6D" w:rsidRPr="00701F6D">
              <w:rPr>
                <w:b/>
                <w:bCs/>
                <w:sz w:val="20"/>
                <w:szCs w:val="20"/>
              </w:rPr>
              <w:t>:</w:t>
            </w:r>
            <w:r w:rsidR="00701F6D">
              <w:rPr>
                <w:sz w:val="20"/>
                <w:szCs w:val="20"/>
              </w:rPr>
              <w:t xml:space="preserve"> </w:t>
            </w:r>
          </w:p>
          <w:p w14:paraId="58794E9B" w14:textId="1C38E905" w:rsidR="00DF2B70" w:rsidRPr="00DF2B70" w:rsidRDefault="00DF2B70" w:rsidP="00DF2B7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F2B70">
              <w:rPr>
                <w:rFonts w:cstheme="minorHAnsi"/>
                <w:sz w:val="20"/>
                <w:szCs w:val="20"/>
              </w:rPr>
              <w:t>Live/Hybrid Production, Webinar Platforms</w:t>
            </w:r>
          </w:p>
          <w:p w14:paraId="40C965CD" w14:textId="2FDE4106" w:rsidR="00DF2B70" w:rsidRPr="00DF2B70" w:rsidRDefault="00DF2B70" w:rsidP="00DF2B7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B70">
              <w:rPr>
                <w:rFonts w:asciiTheme="minorHAnsi" w:hAnsiTheme="minorHAnsi" w:cstheme="minorHAnsi"/>
                <w:sz w:val="20"/>
                <w:szCs w:val="20"/>
              </w:rPr>
              <w:t>ENPS, iNews, CMS</w:t>
            </w:r>
          </w:p>
          <w:p w14:paraId="1CABEA2E" w14:textId="26B15521" w:rsidR="00DF2B70" w:rsidRPr="00DF2B70" w:rsidRDefault="00DF2B70" w:rsidP="00DF2B7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B70">
              <w:rPr>
                <w:rFonts w:asciiTheme="minorHAnsi" w:hAnsiTheme="minorHAnsi" w:cstheme="minorHAnsi"/>
                <w:sz w:val="20"/>
                <w:szCs w:val="20"/>
              </w:rPr>
              <w:t>Podcast Distribution (</w:t>
            </w:r>
            <w:proofErr w:type="spellStart"/>
            <w:r w:rsidRPr="00DF2B70">
              <w:rPr>
                <w:rFonts w:asciiTheme="minorHAnsi" w:hAnsiTheme="minorHAnsi" w:cstheme="minorHAnsi"/>
                <w:sz w:val="20"/>
                <w:szCs w:val="20"/>
              </w:rPr>
              <w:t>PodBean</w:t>
            </w:r>
            <w:proofErr w:type="spellEnd"/>
            <w:r w:rsidRPr="00DF2B70">
              <w:rPr>
                <w:rFonts w:asciiTheme="minorHAnsi" w:hAnsiTheme="minorHAnsi" w:cstheme="minorHAnsi"/>
                <w:sz w:val="20"/>
                <w:szCs w:val="20"/>
              </w:rPr>
              <w:t>, Megaphone)</w:t>
            </w:r>
          </w:p>
          <w:p w14:paraId="46D4D338" w14:textId="2B588299" w:rsidR="0084081F" w:rsidRDefault="00000000" w:rsidP="0046011B">
            <w:pPr>
              <w:pStyle w:val="Heading1"/>
              <w:jc w:val="left"/>
            </w:pPr>
            <w:sdt>
              <w:sdtPr>
                <w:id w:val="1723097672"/>
                <w:placeholder>
                  <w:docPart w:val="18F6BD6601C65949AAF948E41A33500C"/>
                </w:placeholder>
                <w:temporary/>
                <w:showingPlcHdr/>
                <w15:appearance w15:val="hidden"/>
                <w:text/>
              </w:sdtPr>
              <w:sdtContent>
                <w:r w:rsidR="0084081F">
                  <w:t>Education</w:t>
                </w:r>
              </w:sdtContent>
            </w:sdt>
          </w:p>
          <w:p w14:paraId="7D96F342" w14:textId="2EC76852" w:rsidR="0084081F" w:rsidRDefault="0084081F" w:rsidP="0046011B">
            <w:pPr>
              <w:rPr>
                <w:sz w:val="20"/>
                <w:szCs w:val="20"/>
              </w:rPr>
            </w:pPr>
            <w:r w:rsidRPr="0084081F">
              <w:rPr>
                <w:sz w:val="20"/>
                <w:szCs w:val="20"/>
              </w:rPr>
              <w:t>B.A.</w:t>
            </w:r>
            <w:r>
              <w:rPr>
                <w:sz w:val="20"/>
                <w:szCs w:val="20"/>
              </w:rPr>
              <w:t xml:space="preserve"> Broadcast Journalism,</w:t>
            </w:r>
          </w:p>
          <w:p w14:paraId="32F9D5AD" w14:textId="1734153B" w:rsidR="0084081F" w:rsidRDefault="0084081F" w:rsidP="0046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University of Houston</w:t>
            </w:r>
          </w:p>
          <w:p w14:paraId="439F4E8B" w14:textId="215B9C11" w:rsidR="0084081F" w:rsidRDefault="0084081F" w:rsidP="0046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Cum Laude graduate</w:t>
            </w:r>
          </w:p>
          <w:p w14:paraId="37972E48" w14:textId="72AF3A2D" w:rsidR="007C5F6E" w:rsidRPr="00DF2B70" w:rsidRDefault="0084081F" w:rsidP="00DF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Dean’s List</w:t>
            </w:r>
            <w:r w:rsidR="00DF2B70">
              <w:rPr>
                <w:sz w:val="20"/>
                <w:szCs w:val="20"/>
              </w:rPr>
              <w:br/>
            </w:r>
          </w:p>
          <w:p w14:paraId="3AFEDA8B" w14:textId="3D5BED9E" w:rsidR="007F2416" w:rsidRPr="00F6260D" w:rsidRDefault="006B1C82" w:rsidP="00F6260D">
            <w:pPr>
              <w:pStyle w:val="Heading1"/>
              <w:jc w:val="left"/>
            </w:pPr>
            <w:r>
              <w:t>Honors/Awards</w:t>
            </w:r>
          </w:p>
          <w:p w14:paraId="7E456325" w14:textId="60E7E311" w:rsidR="006B1C82" w:rsidRPr="00A73818" w:rsidRDefault="00A73818" w:rsidP="00A37070">
            <w:pPr>
              <w:pStyle w:val="TextLeft"/>
              <w:numPr>
                <w:ilvl w:val="0"/>
                <w:numId w:val="1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Sports Emmy Nominee, Outstanding Daily Show – ESPN</w:t>
            </w:r>
          </w:p>
          <w:p w14:paraId="1FF6528E" w14:textId="55849D5D" w:rsidR="006B1C82" w:rsidRPr="00A37070" w:rsidRDefault="00A73818" w:rsidP="006B1C82">
            <w:pPr>
              <w:rPr>
                <w:i/>
                <w:iCs/>
                <w:sz w:val="20"/>
                <w:szCs w:val="20"/>
              </w:rPr>
            </w:pPr>
            <w:r w:rsidRPr="00A73818">
              <w:rPr>
                <w:i/>
                <w:iCs/>
                <w:sz w:val="20"/>
                <w:szCs w:val="20"/>
              </w:rPr>
              <w:t>SportsCenter 200</w:t>
            </w:r>
            <w:r w:rsidR="00D36EC5">
              <w:rPr>
                <w:i/>
                <w:iCs/>
                <w:sz w:val="20"/>
                <w:szCs w:val="20"/>
              </w:rPr>
              <w:t>6</w:t>
            </w:r>
            <w:r w:rsidRPr="00A73818">
              <w:rPr>
                <w:i/>
                <w:iCs/>
                <w:sz w:val="20"/>
                <w:szCs w:val="20"/>
              </w:rPr>
              <w:t>-2009</w:t>
            </w:r>
          </w:p>
          <w:p w14:paraId="252656A1" w14:textId="3F3C3E99" w:rsidR="00986F3B" w:rsidRPr="00986F3B" w:rsidRDefault="00986F3B" w:rsidP="00A37070">
            <w:pPr>
              <w:pStyle w:val="TextLeft"/>
              <w:numPr>
                <w:ilvl w:val="0"/>
                <w:numId w:val="13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Vyond Boot Camp Achievement - </w:t>
            </w:r>
            <w:r w:rsidRPr="00A73818">
              <w:rPr>
                <w:i/>
                <w:iCs/>
                <w:sz w:val="20"/>
                <w:szCs w:val="20"/>
              </w:rPr>
              <w:t>20</w:t>
            </w:r>
            <w:r>
              <w:rPr>
                <w:i/>
                <w:iCs/>
                <w:sz w:val="20"/>
                <w:szCs w:val="20"/>
              </w:rPr>
              <w:t>25</w:t>
            </w:r>
          </w:p>
          <w:p w14:paraId="56A6C983" w14:textId="5127C88B" w:rsidR="00986F3B" w:rsidRPr="006B1C82" w:rsidRDefault="00986F3B" w:rsidP="006B1C82"/>
        </w:tc>
        <w:tc>
          <w:tcPr>
            <w:tcW w:w="7894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38316C0" w14:textId="5AE0BE4A" w:rsidR="00A62EB1" w:rsidRDefault="00A62EB1" w:rsidP="00A62EB1">
            <w:pPr>
              <w:pStyle w:val="Heading2"/>
            </w:pPr>
            <w:r>
              <w:t>Career Highlights</w:t>
            </w:r>
          </w:p>
          <w:p w14:paraId="2571B04B" w14:textId="16DBFD79" w:rsidR="00A62EB1" w:rsidRPr="00BE4857" w:rsidRDefault="00DF2287" w:rsidP="000D4B8B">
            <w:pPr>
              <w:pStyle w:val="SmallText"/>
              <w:rPr>
                <w:color w:val="000000" w:themeColor="text1"/>
              </w:rPr>
            </w:pPr>
            <w:r>
              <w:rPr>
                <w:b/>
                <w:bCs/>
                <w:i w:val="0"/>
                <w:iCs/>
                <w:color w:val="C57500"/>
              </w:rPr>
              <w:t>Producer</w:t>
            </w:r>
            <w:r w:rsidR="00A62EB1" w:rsidRPr="000D4B8B">
              <w:rPr>
                <w:color w:val="0070C0"/>
              </w:rPr>
              <w:t xml:space="preserve"> </w:t>
            </w:r>
            <w:r w:rsidR="00A62EB1" w:rsidRPr="000E1D44">
              <w:t xml:space="preserve">• </w:t>
            </w:r>
            <w:r w:rsidR="00CC505F" w:rsidRPr="00BE4857">
              <w:rPr>
                <w:i w:val="0"/>
                <w:iCs/>
                <w:color w:val="000000" w:themeColor="text1"/>
              </w:rPr>
              <w:t>Federal Reserve Bank of St. Louis</w:t>
            </w:r>
            <w:r w:rsidR="00A62EB1" w:rsidRPr="00BE4857">
              <w:rPr>
                <w:i w:val="0"/>
                <w:iCs/>
                <w:color w:val="000000" w:themeColor="text1"/>
              </w:rPr>
              <w:t xml:space="preserve"> • </w:t>
            </w:r>
            <w:r w:rsidR="00CC505F" w:rsidRPr="00BE4857">
              <w:rPr>
                <w:i w:val="0"/>
                <w:iCs/>
                <w:color w:val="000000" w:themeColor="text1"/>
              </w:rPr>
              <w:t>St. Louis</w:t>
            </w:r>
            <w:r w:rsidR="000D4B8B" w:rsidRPr="00BE4857">
              <w:rPr>
                <w:i w:val="0"/>
                <w:iCs/>
                <w:color w:val="000000" w:themeColor="text1"/>
              </w:rPr>
              <w:t>, MO</w:t>
            </w:r>
            <w:r w:rsidR="000D4B8B" w:rsidRPr="00BE4857">
              <w:rPr>
                <w:color w:val="000000" w:themeColor="text1"/>
              </w:rPr>
              <w:t xml:space="preserve"> • </w:t>
            </w:r>
            <w:r w:rsidR="00CC505F" w:rsidRPr="00BE4857">
              <w:rPr>
                <w:color w:val="000000" w:themeColor="text1"/>
              </w:rPr>
              <w:t>Oct</w:t>
            </w:r>
            <w:r w:rsidR="000D4B8B" w:rsidRPr="00BE4857">
              <w:rPr>
                <w:color w:val="000000" w:themeColor="text1"/>
              </w:rPr>
              <w:t xml:space="preserve"> 202</w:t>
            </w:r>
            <w:r w:rsidR="0092583D">
              <w:rPr>
                <w:color w:val="000000" w:themeColor="text1"/>
              </w:rPr>
              <w:t>1</w:t>
            </w:r>
            <w:r w:rsidR="000D4B8B" w:rsidRPr="00BE4857">
              <w:rPr>
                <w:color w:val="000000" w:themeColor="text1"/>
              </w:rPr>
              <w:t>-present</w:t>
            </w:r>
          </w:p>
          <w:p w14:paraId="634C0749" w14:textId="3B1C47A9" w:rsidR="00A62EB1" w:rsidRPr="00BE4857" w:rsidRDefault="00A62EB1" w:rsidP="00A62EB1">
            <w:pPr>
              <w:rPr>
                <w:rFonts w:cstheme="minorHAnsi"/>
                <w:sz w:val="20"/>
                <w:szCs w:val="20"/>
              </w:rPr>
            </w:pPr>
            <w:r w:rsidRPr="00BE4857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Key Project:</w:t>
            </w:r>
            <w:r w:rsidR="00A92381" w:rsidRPr="00BE4857">
              <w:rPr>
                <w:rFonts w:eastAsia="Times New Roman" w:cstheme="minorHAnsi"/>
                <w:bCs/>
                <w:sz w:val="20"/>
                <w:szCs w:val="20"/>
              </w:rPr>
              <w:t xml:space="preserve"> Town Hall</w:t>
            </w:r>
            <w:r w:rsidR="00AE453B" w:rsidRPr="00BE4857">
              <w:rPr>
                <w:rFonts w:eastAsia="Times New Roman" w:cstheme="minorHAnsi"/>
                <w:bCs/>
                <w:sz w:val="20"/>
                <w:szCs w:val="20"/>
              </w:rPr>
              <w:t xml:space="preserve"> Lead Producer</w:t>
            </w:r>
          </w:p>
          <w:p w14:paraId="6F76CEB8" w14:textId="2807ABF4" w:rsidR="00EF1E73" w:rsidRPr="00BE4857" w:rsidRDefault="008A240F" w:rsidP="00DF2287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Lead end-to-end production of enterprise town halls, webinars, and virtual learning events, ensuring seamless execution and high-quality delivery.</w:t>
            </w:r>
            <w:r w:rsidR="00EF1E73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70FD4DC5" w14:textId="5B3F168D" w:rsidR="005B3B73" w:rsidRPr="00BE4857" w:rsidRDefault="008A240F" w:rsidP="00E2400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Design and produce instructional and promotional multimedia content</w:t>
            </w:r>
            <w:r w:rsidR="005B3B73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727FFB0E" w14:textId="38EA72F0" w:rsidR="005B3B73" w:rsidRPr="00BE4857" w:rsidRDefault="008A240F" w:rsidP="00E2400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Manage full podcast production lifecycle across multiple series—from concept development and scripting through recording, editing, and distribution.</w:t>
            </w:r>
          </w:p>
          <w:p w14:paraId="01E61E9A" w14:textId="554C4CA3" w:rsidR="00236F6A" w:rsidRPr="00BE4857" w:rsidRDefault="008A240F" w:rsidP="00E2400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Translate complex business insights and content into engaging</w:t>
            </w:r>
            <w:r w:rsidR="00BE4857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multimedia experiences in partnership with stakeholders and subject matter experts</w:t>
            </w:r>
            <w:r w:rsidR="00236F6A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1461D440" w14:textId="2C7E3EF2" w:rsidR="006E2BBE" w:rsidRPr="00BE4857" w:rsidRDefault="008A240F" w:rsidP="006E2BBE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Oversee content delivery channels to ensure timely dissemination of critical information to internal leaders and staff</w:t>
            </w:r>
            <w:r w:rsidR="006E2BBE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5C365532" w14:textId="13683B7E" w:rsidR="00236F6A" w:rsidRPr="00BE4857" w:rsidRDefault="008A240F" w:rsidP="00236F6A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Serve as primary technology liaison for webinars, virtual classrooms, and hybrid sessions; provide technical consultation, platform management, and live production support</w:t>
            </w:r>
            <w:r w:rsidR="00FB25BF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3D71341E" w14:textId="6FC46D8E" w:rsidR="008718E7" w:rsidRPr="00BE4857" w:rsidRDefault="008718E7" w:rsidP="008A240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Drive technology innovation by evaluating, implementing, and optimizing tools that improve learner access to real-time information.</w:t>
            </w:r>
          </w:p>
          <w:p w14:paraId="5F2AD09F" w14:textId="5DABC1FE" w:rsidR="008A240F" w:rsidRPr="00BE4857" w:rsidRDefault="008718E7" w:rsidP="008A240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Build and maintain strong cross-functional partnerships to align multimedia strategy with objectives</w:t>
            </w:r>
            <w:r w:rsidR="005B3B73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235A5373" w14:textId="77777777" w:rsidR="005A009F" w:rsidRPr="005A009F" w:rsidRDefault="005A009F" w:rsidP="005A009F"/>
          <w:p w14:paraId="47EC8B4A" w14:textId="7F3CCFDC" w:rsidR="00CC505F" w:rsidRPr="00BE4857" w:rsidRDefault="00395703" w:rsidP="00CC505F">
            <w:pPr>
              <w:pStyle w:val="SmallText"/>
              <w:rPr>
                <w:color w:val="000000" w:themeColor="text1"/>
              </w:rPr>
            </w:pPr>
            <w:r>
              <w:rPr>
                <w:b/>
                <w:bCs/>
                <w:i w:val="0"/>
                <w:iCs/>
                <w:color w:val="C57500"/>
              </w:rPr>
              <w:t xml:space="preserve">Freelance </w:t>
            </w:r>
            <w:r w:rsidR="00CC505F" w:rsidRPr="000D4B8B">
              <w:rPr>
                <w:b/>
                <w:bCs/>
                <w:i w:val="0"/>
                <w:iCs/>
                <w:color w:val="C57500"/>
              </w:rPr>
              <w:t>P</w:t>
            </w:r>
            <w:r w:rsidR="00CC505F">
              <w:rPr>
                <w:b/>
                <w:bCs/>
                <w:i w:val="0"/>
                <w:iCs/>
                <w:color w:val="C57500"/>
              </w:rPr>
              <w:t>odcast Editor</w:t>
            </w:r>
            <w:r w:rsidR="00CC505F" w:rsidRPr="000D4B8B">
              <w:rPr>
                <w:color w:val="0070C0"/>
              </w:rPr>
              <w:t xml:space="preserve"> </w:t>
            </w:r>
            <w:r w:rsidR="00CC505F" w:rsidRPr="00BE4857">
              <w:rPr>
                <w:color w:val="000000" w:themeColor="text1"/>
              </w:rPr>
              <w:t xml:space="preserve">• </w:t>
            </w:r>
            <w:r w:rsidR="00CC505F" w:rsidRPr="00BE4857">
              <w:rPr>
                <w:i w:val="0"/>
                <w:iCs/>
                <w:color w:val="000000" w:themeColor="text1"/>
              </w:rPr>
              <w:t>Just Women’s Sports • O’Fallon, MO</w:t>
            </w:r>
            <w:r w:rsidR="00CC505F" w:rsidRPr="00BE4857">
              <w:rPr>
                <w:color w:val="000000" w:themeColor="text1"/>
              </w:rPr>
              <w:t xml:space="preserve"> • Aug 2021-</w:t>
            </w:r>
            <w:r w:rsidR="00D807BA" w:rsidRPr="00BE4857">
              <w:rPr>
                <w:color w:val="000000" w:themeColor="text1"/>
              </w:rPr>
              <w:t>Jan 2022</w:t>
            </w:r>
          </w:p>
          <w:p w14:paraId="5A3E40C9" w14:textId="7D59758E" w:rsidR="00185CBA" w:rsidRPr="00BE4857" w:rsidRDefault="00F51EB0" w:rsidP="003B2A1C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Produce</w:t>
            </w:r>
            <w:r w:rsidR="003B2A1C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d</w:t>
            </w:r>
            <w:r w:rsidR="00C20A1E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,</w:t>
            </w:r>
            <w:r w:rsidR="003B2A1C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edited, and published episodes of the </w:t>
            </w:r>
            <w:r w:rsidR="003B2A1C" w:rsidRPr="00BE4857">
              <w:rPr>
                <w:rStyle w:val="Emphasis"/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Just Women’s Sports</w:t>
            </w:r>
            <w:r w:rsidR="003B2A1C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and </w:t>
            </w:r>
            <w:r w:rsidR="003B2A1C" w:rsidRPr="00BE4857">
              <w:rPr>
                <w:rStyle w:val="Emphasis"/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Snacks</w:t>
            </w:r>
            <w:r w:rsidR="003B2A1C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podcasts, with </w:t>
            </w:r>
            <w:r w:rsidR="003B2A1C" w:rsidRPr="00BE4857">
              <w:rPr>
                <w:rStyle w:val="Emphasis"/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Snacks</w:t>
            </w:r>
            <w:r w:rsidR="003B2A1C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recognized by Diverse Representation as a leading podcast hosted by Black women in the sports industry.</w:t>
            </w:r>
          </w:p>
          <w:p w14:paraId="21483D5B" w14:textId="3C49C729" w:rsidR="00185CBA" w:rsidRPr="00BE4857" w:rsidRDefault="00185CBA" w:rsidP="00185CBA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Led comprehensive audio and video post-production, including multi-track editing, sound design, music integration, and development of promotional social media assets.</w:t>
            </w:r>
          </w:p>
          <w:p w14:paraId="39A68B92" w14:textId="3A162B26" w:rsidR="00185CBA" w:rsidRPr="00BE4857" w:rsidRDefault="00185CBA" w:rsidP="00185CBA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Managed end-to-end project workflows, including guest research, scheduling, talent coordination, asset preparation, and episode distribution to ensure seamless production and on-time delivery.</w:t>
            </w:r>
          </w:p>
          <w:p w14:paraId="7CBEB437" w14:textId="2E807243" w:rsidR="00CC505F" w:rsidRPr="00BE4857" w:rsidRDefault="00CC505F" w:rsidP="00CC505F">
            <w:pPr>
              <w:pStyle w:val="SmallText"/>
              <w:rPr>
                <w:color w:val="000000" w:themeColor="text1"/>
              </w:rPr>
            </w:pPr>
            <w:r w:rsidRPr="000D4B8B">
              <w:rPr>
                <w:b/>
                <w:bCs/>
                <w:i w:val="0"/>
                <w:iCs/>
                <w:color w:val="C57500"/>
              </w:rPr>
              <w:t>Video/Content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 w:rsidRPr="00BE4857">
              <w:rPr>
                <w:i w:val="0"/>
                <w:iCs/>
                <w:color w:val="000000" w:themeColor="text1"/>
              </w:rPr>
              <w:t>Axiom Product • O’Fallon, MO</w:t>
            </w:r>
            <w:r w:rsidRPr="00BE4857">
              <w:rPr>
                <w:color w:val="000000" w:themeColor="text1"/>
              </w:rPr>
              <w:t xml:space="preserve"> • July 2020-</w:t>
            </w:r>
            <w:r w:rsidR="006F0D9B" w:rsidRPr="00BE4857">
              <w:rPr>
                <w:color w:val="000000" w:themeColor="text1"/>
              </w:rPr>
              <w:t>Oct 2021</w:t>
            </w:r>
          </w:p>
          <w:p w14:paraId="3B14A089" w14:textId="1D32565B" w:rsidR="00CC505F" w:rsidRPr="00BE4857" w:rsidRDefault="00CC505F" w:rsidP="00CC505F">
            <w:pPr>
              <w:rPr>
                <w:rFonts w:cstheme="minorHAnsi"/>
                <w:sz w:val="20"/>
                <w:szCs w:val="20"/>
              </w:rPr>
            </w:pPr>
            <w:r w:rsidRPr="00BE4857"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Key Project:</w:t>
            </w:r>
            <w:r w:rsidRPr="00BE485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BE4857">
              <w:rPr>
                <w:rFonts w:eastAsia="Times New Roman" w:cstheme="minorHAnsi"/>
                <w:bCs/>
                <w:sz w:val="20"/>
                <w:szCs w:val="20"/>
              </w:rPr>
              <w:t xml:space="preserve">Produced, </w:t>
            </w:r>
            <w:r w:rsidR="00AE453B" w:rsidRPr="00BE4857">
              <w:rPr>
                <w:rFonts w:eastAsia="Times New Roman" w:cstheme="minorHAnsi"/>
                <w:bCs/>
                <w:sz w:val="20"/>
                <w:szCs w:val="20"/>
              </w:rPr>
              <w:t>Di</w:t>
            </w:r>
            <w:r w:rsidRPr="00BE4857">
              <w:rPr>
                <w:rFonts w:eastAsia="Times New Roman" w:cstheme="minorHAnsi"/>
                <w:bCs/>
                <w:sz w:val="20"/>
                <w:szCs w:val="20"/>
              </w:rPr>
              <w:t xml:space="preserve">rected, and </w:t>
            </w:r>
            <w:r w:rsidR="00AE453B" w:rsidRPr="00BE4857">
              <w:rPr>
                <w:rFonts w:eastAsia="Times New Roman" w:cstheme="minorHAnsi"/>
                <w:bCs/>
                <w:sz w:val="20"/>
                <w:szCs w:val="20"/>
              </w:rPr>
              <w:t>E</w:t>
            </w:r>
            <w:r w:rsidRPr="00BE4857">
              <w:rPr>
                <w:rFonts w:eastAsia="Times New Roman" w:cstheme="minorHAnsi"/>
                <w:bCs/>
                <w:sz w:val="20"/>
                <w:szCs w:val="20"/>
              </w:rPr>
              <w:t xml:space="preserve">dited </w:t>
            </w:r>
            <w:r w:rsidR="00AE453B" w:rsidRPr="00BE4857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 w:rsidRPr="00BE4857">
              <w:rPr>
                <w:rFonts w:eastAsia="Times New Roman" w:cstheme="minorHAnsi"/>
                <w:bCs/>
                <w:sz w:val="20"/>
                <w:szCs w:val="20"/>
              </w:rPr>
              <w:t xml:space="preserve">ulture </w:t>
            </w:r>
            <w:r w:rsidR="00AE453B" w:rsidRPr="00BE4857">
              <w:rPr>
                <w:rFonts w:eastAsia="Times New Roman" w:cstheme="minorHAnsi"/>
                <w:bCs/>
                <w:sz w:val="20"/>
                <w:szCs w:val="20"/>
              </w:rPr>
              <w:t>V</w:t>
            </w:r>
            <w:r w:rsidRPr="00BE4857">
              <w:rPr>
                <w:rFonts w:eastAsia="Times New Roman" w:cstheme="minorHAnsi"/>
                <w:bCs/>
                <w:sz w:val="20"/>
                <w:szCs w:val="20"/>
              </w:rPr>
              <w:t>ideo</w:t>
            </w:r>
          </w:p>
          <w:p w14:paraId="215F79AB" w14:textId="5DB81429" w:rsidR="00CC505F" w:rsidRPr="00BE4857" w:rsidRDefault="006E2BBE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Led a </w:t>
            </w:r>
            <w:r w:rsidR="003B2A1C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cross-functional video production team, overseeing all phases of pre-production planning and on-site execution</w:t>
            </w:r>
            <w:r w:rsidR="00CC505F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66CB5D0D" w14:textId="7440A43A" w:rsidR="00CC505F" w:rsidRPr="00BE4857" w:rsidRDefault="003B2A1C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Directed creative strategy, including script development, storyboarding, voiceover production, photography, and full-cycle video delivery</w:t>
            </w:r>
            <w:r w:rsidR="00CC505F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. </w:t>
            </w:r>
          </w:p>
          <w:p w14:paraId="22BDA3F3" w14:textId="1EB1D972" w:rsidR="00CC505F" w:rsidRPr="00BE4857" w:rsidRDefault="003B2A1C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Conceptualized and executed design frameworks, visual assets, and motion graphics aligned with brand standards and business objectives</w:t>
            </w:r>
            <w:r w:rsidR="00CC505F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60476E27" w14:textId="3C452BEE" w:rsidR="00CC505F" w:rsidRPr="00BE4857" w:rsidRDefault="003B2A1C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Produced and delivered a diverse portfolio of multimedia content, including webinars, podcasts, product videos, and integrated marketing and sales campaigns</w:t>
            </w:r>
            <w:r w:rsidR="00A776F9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2F59B5F2" w14:textId="694BE4DD" w:rsidR="00CC505F" w:rsidRPr="00BE4857" w:rsidRDefault="003B2A1C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4857">
              <w:rPr>
                <w:rFonts w:asciiTheme="minorHAnsi" w:hAnsiTheme="minorHAnsi" w:cstheme="minorHAnsi"/>
                <w:color w:val="000000" w:themeColor="text1"/>
                <w:sz w:val="20"/>
                <w:shd w:val="clear" w:color="auto" w:fill="FFFFFF"/>
              </w:rPr>
              <w:t xml:space="preserve">Managed </w:t>
            </w:r>
            <w:r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post-production workflows, ensuring quality control, brand consistency, and on-time delivery across all channels</w:t>
            </w:r>
            <w:r w:rsidR="00CC505F" w:rsidRPr="00BE4857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14:paraId="535DE154" w14:textId="77777777" w:rsidR="00CC505F" w:rsidRPr="00CC505F" w:rsidRDefault="00CC505F" w:rsidP="00CC505F"/>
          <w:p w14:paraId="4ACF2E35" w14:textId="4AC69B9C" w:rsidR="000D4B8B" w:rsidRPr="000D4B8B" w:rsidRDefault="000D4B8B" w:rsidP="000D4B8B">
            <w:pPr>
              <w:pStyle w:val="SmallText"/>
              <w:rPr>
                <w:i w:val="0"/>
                <w:iCs/>
                <w:szCs w:val="20"/>
              </w:rPr>
            </w:pPr>
            <w:r>
              <w:rPr>
                <w:b/>
                <w:bCs/>
                <w:i w:val="0"/>
                <w:iCs/>
                <w:color w:val="C57500"/>
              </w:rPr>
              <w:t>Multi-Platform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 w:rsidRPr="00BE4857">
              <w:rPr>
                <w:i w:val="0"/>
                <w:color w:val="000000" w:themeColor="text1"/>
              </w:rPr>
              <w:t xml:space="preserve">KSDK </w:t>
            </w:r>
            <w:r w:rsidRPr="00BE4857">
              <w:rPr>
                <w:i w:val="0"/>
                <w:iCs/>
                <w:color w:val="000000" w:themeColor="text1"/>
              </w:rPr>
              <w:t>• St. Louis, MO</w:t>
            </w:r>
            <w:r w:rsidRPr="00BE4857">
              <w:rPr>
                <w:color w:val="000000" w:themeColor="text1"/>
              </w:rPr>
              <w:t xml:space="preserve"> • Nov 2019-July 2020</w:t>
            </w:r>
          </w:p>
          <w:p w14:paraId="41166C3C" w14:textId="7437F149" w:rsidR="000D4B8B" w:rsidRPr="000D4B8B" w:rsidRDefault="000D4B8B" w:rsidP="000D4B8B">
            <w:pPr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color w:val="C57500"/>
                <w:sz w:val="20"/>
                <w:szCs w:val="20"/>
              </w:rPr>
              <w:t>Promotions</w:t>
            </w:r>
            <w:r w:rsidRPr="000D4B8B">
              <w:rPr>
                <w:b/>
                <w:bCs/>
                <w:iCs/>
                <w:color w:val="C57500"/>
                <w:sz w:val="20"/>
                <w:szCs w:val="20"/>
              </w:rPr>
              <w:t xml:space="preserve"> Producer</w:t>
            </w:r>
            <w:r w:rsidRPr="000D4B8B">
              <w:rPr>
                <w:iCs/>
                <w:color w:val="0070C0"/>
                <w:sz w:val="20"/>
                <w:szCs w:val="20"/>
              </w:rPr>
              <w:t xml:space="preserve"> </w:t>
            </w:r>
            <w:r w:rsidRPr="000D4B8B">
              <w:rPr>
                <w:iCs/>
                <w:sz w:val="20"/>
                <w:szCs w:val="20"/>
              </w:rPr>
              <w:t xml:space="preserve">• </w:t>
            </w:r>
            <w:r w:rsidRPr="000D4B8B">
              <w:rPr>
                <w:i/>
                <w:sz w:val="20"/>
                <w:szCs w:val="20"/>
              </w:rPr>
              <w:t>July 2018-Nov 2019</w:t>
            </w:r>
          </w:p>
          <w:p w14:paraId="2824135F" w14:textId="7879AB4A" w:rsidR="000D4B8B" w:rsidRPr="005A2DCE" w:rsidRDefault="000D4B8B" w:rsidP="000D4B8B">
            <w:pPr>
              <w:rPr>
                <w:rFonts w:cstheme="minorHAnsi"/>
                <w:sz w:val="20"/>
                <w:szCs w:val="20"/>
              </w:rPr>
            </w:pPr>
            <w:r w:rsidRPr="000D4B8B">
              <w:rPr>
                <w:rFonts w:cstheme="minorHAnsi"/>
                <w:b/>
                <w:sz w:val="20"/>
                <w:szCs w:val="20"/>
                <w:u w:val="single"/>
              </w:rPr>
              <w:t>Key Projects</w:t>
            </w:r>
            <w:r w:rsidRPr="000D4B8B">
              <w:rPr>
                <w:rFonts w:cstheme="minorHAnsi"/>
                <w:sz w:val="20"/>
                <w:szCs w:val="20"/>
              </w:rPr>
              <w:t>: Produced</w:t>
            </w:r>
            <w:r w:rsidR="00A776F9">
              <w:rPr>
                <w:rFonts w:cstheme="minorHAnsi"/>
                <w:sz w:val="20"/>
                <w:szCs w:val="20"/>
              </w:rPr>
              <w:t xml:space="preserve"> and</w:t>
            </w:r>
            <w:r w:rsidRPr="000D4B8B">
              <w:rPr>
                <w:rFonts w:cstheme="minorHAnsi"/>
                <w:sz w:val="20"/>
                <w:szCs w:val="20"/>
              </w:rPr>
              <w:t xml:space="preserve"> </w:t>
            </w:r>
            <w:r w:rsidR="00AE453B">
              <w:rPr>
                <w:rFonts w:cstheme="minorHAnsi"/>
                <w:sz w:val="20"/>
                <w:szCs w:val="20"/>
              </w:rPr>
              <w:t>E</w:t>
            </w:r>
            <w:r w:rsidRPr="000D4B8B">
              <w:rPr>
                <w:rFonts w:cstheme="minorHAnsi"/>
                <w:sz w:val="20"/>
                <w:szCs w:val="20"/>
              </w:rPr>
              <w:t xml:space="preserve">dited </w:t>
            </w:r>
            <w:r w:rsidRPr="005A2DCE">
              <w:rPr>
                <w:rFonts w:cstheme="minorHAnsi"/>
                <w:i/>
                <w:iCs/>
                <w:sz w:val="20"/>
                <w:szCs w:val="20"/>
              </w:rPr>
              <w:t>Frankly Speaking</w:t>
            </w:r>
            <w:r w:rsidRPr="000D4B8B">
              <w:rPr>
                <w:rFonts w:cstheme="minorHAnsi"/>
                <w:sz w:val="20"/>
                <w:szCs w:val="20"/>
              </w:rPr>
              <w:t xml:space="preserve"> and </w:t>
            </w:r>
            <w:r w:rsidRPr="005A2DCE">
              <w:rPr>
                <w:rFonts w:cstheme="minorHAnsi"/>
                <w:i/>
                <w:iCs/>
                <w:sz w:val="20"/>
                <w:szCs w:val="20"/>
              </w:rPr>
              <w:t>Hit and Run</w:t>
            </w:r>
            <w:r w:rsidR="005A2DC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5A2DCE">
              <w:rPr>
                <w:rFonts w:cstheme="minorHAnsi"/>
                <w:sz w:val="20"/>
                <w:szCs w:val="20"/>
              </w:rPr>
              <w:t>segments</w:t>
            </w:r>
          </w:p>
          <w:p w14:paraId="0B07E946" w14:textId="6242A91C" w:rsidR="000D4B8B" w:rsidRPr="003B2A1C" w:rsidRDefault="003B2A1C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3B2A1C">
              <w:rPr>
                <w:rFonts w:asciiTheme="minorHAnsi" w:hAnsiTheme="minorHAnsi" w:cstheme="minorHAnsi"/>
                <w:sz w:val="20"/>
              </w:rPr>
              <w:t>Led creative direction and end-to-end production for two recurring weekly segments, shaping editorial voice</w:t>
            </w:r>
            <w:r w:rsidR="00625182">
              <w:rPr>
                <w:rFonts w:asciiTheme="minorHAnsi" w:hAnsiTheme="minorHAnsi" w:cstheme="minorHAnsi"/>
                <w:sz w:val="20"/>
              </w:rPr>
              <w:t xml:space="preserve"> and </w:t>
            </w:r>
            <w:r w:rsidRPr="003B2A1C">
              <w:rPr>
                <w:rFonts w:asciiTheme="minorHAnsi" w:hAnsiTheme="minorHAnsi" w:cstheme="minorHAnsi"/>
                <w:sz w:val="20"/>
              </w:rPr>
              <w:t>visual identity</w:t>
            </w:r>
            <w:r w:rsidR="00625182">
              <w:rPr>
                <w:rFonts w:asciiTheme="minorHAnsi" w:hAnsiTheme="minorHAnsi" w:cstheme="minorHAnsi"/>
                <w:sz w:val="20"/>
              </w:rPr>
              <w:t>.</w:t>
            </w:r>
          </w:p>
          <w:p w14:paraId="28ED5528" w14:textId="79C442CC" w:rsidR="003B2A1C" w:rsidRPr="003B2A1C" w:rsidRDefault="003B2A1C" w:rsidP="003B2A1C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3B2A1C">
              <w:rPr>
                <w:rFonts w:asciiTheme="minorHAnsi" w:hAnsiTheme="minorHAnsi" w:cstheme="minorHAnsi"/>
                <w:sz w:val="20"/>
              </w:rPr>
              <w:t>Produced and executed full production lifecycle—including scripting, shooting, editing, and motion graphics—utilizing Premiere Pro, After Effects, and Photoshop to deliver high-impact, deadline-driven content</w:t>
            </w:r>
            <w:r w:rsidR="000D4B8B" w:rsidRPr="003B2A1C">
              <w:rPr>
                <w:rFonts w:asciiTheme="minorHAnsi" w:hAnsiTheme="minorHAnsi" w:cstheme="minorHAnsi"/>
                <w:sz w:val="20"/>
              </w:rPr>
              <w:t>.</w:t>
            </w:r>
          </w:p>
          <w:p w14:paraId="295CEBF6" w14:textId="5BD2501C" w:rsidR="003B2A1C" w:rsidRPr="003B2A1C" w:rsidRDefault="003B2A1C" w:rsidP="00A776F9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3B2A1C">
              <w:rPr>
                <w:rFonts w:asciiTheme="minorHAnsi" w:hAnsiTheme="minorHAnsi" w:cstheme="minorHAnsi"/>
                <w:sz w:val="20"/>
              </w:rPr>
              <w:t xml:space="preserve">Owned digital production strategy for the program </w:t>
            </w:r>
            <w:r w:rsidRPr="00625182">
              <w:rPr>
                <w:rStyle w:val="Emphasis"/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The Faceoff</w:t>
            </w:r>
            <w:r w:rsidRPr="003B2A1C">
              <w:rPr>
                <w:rFonts w:asciiTheme="minorHAnsi" w:hAnsiTheme="minorHAnsi" w:cstheme="minorHAnsi"/>
                <w:sz w:val="20"/>
              </w:rPr>
              <w:t>, overseeing content development, visual branding, and post-production workflows.</w:t>
            </w:r>
          </w:p>
          <w:p w14:paraId="608D8804" w14:textId="182D4FC4" w:rsidR="000D4B8B" w:rsidRPr="003B2A1C" w:rsidRDefault="000D4B8B" w:rsidP="00A776F9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3B2A1C">
              <w:rPr>
                <w:rFonts w:asciiTheme="minorHAnsi" w:hAnsiTheme="minorHAnsi" w:cstheme="minorHAnsi"/>
                <w:sz w:val="20"/>
              </w:rPr>
              <w:t xml:space="preserve">Edited </w:t>
            </w:r>
            <w:r w:rsidR="003B2A1C" w:rsidRPr="003B2A1C">
              <w:rPr>
                <w:rFonts w:asciiTheme="minorHAnsi" w:hAnsiTheme="minorHAnsi" w:cstheme="minorHAnsi"/>
                <w:sz w:val="20"/>
              </w:rPr>
              <w:t>the Edward R. Murrow Award–winning podcast</w:t>
            </w:r>
            <w:r w:rsidR="003B2A1C" w:rsidRPr="003B2A1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 xml:space="preserve"> </w:t>
            </w:r>
            <w:r w:rsidR="003B2A1C" w:rsidRPr="003B2A1C">
              <w:rPr>
                <w:rStyle w:val="Emphasis"/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Abby Eats St. Louis</w:t>
            </w:r>
            <w:r w:rsidR="003B2A1C" w:rsidRPr="003B2A1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,</w:t>
            </w:r>
            <w:r w:rsidR="003B2A1C" w:rsidRPr="003B2A1C">
              <w:rPr>
                <w:rFonts w:asciiTheme="minorHAnsi" w:hAnsiTheme="minorHAnsi" w:cstheme="minorHAnsi"/>
                <w:sz w:val="20"/>
              </w:rPr>
              <w:t xml:space="preserve"> contributing to award-caliber storytelling and production excellence</w:t>
            </w:r>
            <w:r w:rsidR="00A776F9" w:rsidRPr="003B2A1C">
              <w:rPr>
                <w:rFonts w:asciiTheme="minorHAnsi" w:hAnsiTheme="minorHAnsi" w:cstheme="minorHAnsi"/>
                <w:sz w:val="20"/>
              </w:rPr>
              <w:t>.</w:t>
            </w:r>
          </w:p>
          <w:p w14:paraId="48E6F457" w14:textId="516703D6" w:rsidR="003B2A1C" w:rsidRPr="003B2A1C" w:rsidRDefault="003B2A1C" w:rsidP="003B2A1C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3B2A1C">
              <w:rPr>
                <w:rFonts w:asciiTheme="minorHAnsi" w:hAnsiTheme="minorHAnsi" w:cstheme="minorHAnsi"/>
                <w:sz w:val="20"/>
              </w:rPr>
              <w:t>Conceptualized and produced integrated image campaigns, station branding, sweeps promotions, and nightly topical content, aligning creative execution with ratings goals and organizational priorities in a fast-paced environment</w:t>
            </w:r>
            <w:r w:rsidR="000D4B8B" w:rsidRPr="003B2A1C">
              <w:rPr>
                <w:rFonts w:asciiTheme="minorHAnsi" w:hAnsiTheme="minorHAnsi" w:cstheme="minorHAnsi"/>
                <w:sz w:val="20"/>
              </w:rPr>
              <w:t>.</w:t>
            </w:r>
          </w:p>
          <w:p w14:paraId="58B345C6" w14:textId="77777777" w:rsidR="00A776F9" w:rsidRPr="00A776F9" w:rsidRDefault="00A776F9" w:rsidP="00A776F9"/>
          <w:p w14:paraId="2B6C60F5" w14:textId="23B5616B" w:rsidR="000D4B8B" w:rsidRPr="00BE4857" w:rsidRDefault="000D4B8B" w:rsidP="000D4B8B">
            <w:pPr>
              <w:pStyle w:val="SmallText"/>
              <w:rPr>
                <w:color w:val="000000" w:themeColor="text1"/>
              </w:rPr>
            </w:pPr>
            <w:r>
              <w:rPr>
                <w:b/>
                <w:bCs/>
                <w:i w:val="0"/>
                <w:iCs/>
                <w:color w:val="C57500"/>
              </w:rPr>
              <w:t>Per Diem Sports</w:t>
            </w:r>
            <w:r w:rsidRPr="000D4B8B">
              <w:rPr>
                <w:b/>
                <w:bCs/>
                <w:i w:val="0"/>
                <w:iCs/>
                <w:color w:val="C57500"/>
              </w:rPr>
              <w:t xml:space="preserve">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 w:rsidRPr="00BE4857">
              <w:rPr>
                <w:i w:val="0"/>
                <w:color w:val="000000" w:themeColor="text1"/>
              </w:rPr>
              <w:t xml:space="preserve">WFLD </w:t>
            </w:r>
            <w:r w:rsidRPr="00BE4857">
              <w:rPr>
                <w:i w:val="0"/>
                <w:iCs/>
                <w:color w:val="000000" w:themeColor="text1"/>
              </w:rPr>
              <w:t>• Chicago, IL</w:t>
            </w:r>
            <w:r w:rsidRPr="00BE4857">
              <w:rPr>
                <w:color w:val="000000" w:themeColor="text1"/>
              </w:rPr>
              <w:t xml:space="preserve"> • Sept 2017-April 2018</w:t>
            </w:r>
          </w:p>
          <w:p w14:paraId="0D405986" w14:textId="598217B4" w:rsidR="000D4B8B" w:rsidRPr="000D4B8B" w:rsidRDefault="000D4B8B" w:rsidP="000D4B8B">
            <w:pPr>
              <w:rPr>
                <w:rFonts w:cstheme="minorHAnsi"/>
                <w:sz w:val="20"/>
                <w:szCs w:val="20"/>
              </w:rPr>
            </w:pPr>
            <w:r w:rsidRPr="00BE4857">
              <w:rPr>
                <w:rFonts w:cstheme="minorHAnsi"/>
                <w:b/>
                <w:sz w:val="20"/>
                <w:szCs w:val="20"/>
                <w:u w:val="single"/>
              </w:rPr>
              <w:t>Key Projects</w:t>
            </w:r>
            <w:r w:rsidRPr="00BE4857">
              <w:rPr>
                <w:rFonts w:cstheme="minorHAnsi"/>
                <w:sz w:val="20"/>
                <w:szCs w:val="20"/>
              </w:rPr>
              <w:t xml:space="preserve">: Field </w:t>
            </w:r>
            <w:r w:rsidR="00A776F9" w:rsidRPr="00BE4857">
              <w:rPr>
                <w:rFonts w:cstheme="minorHAnsi"/>
                <w:sz w:val="20"/>
                <w:szCs w:val="20"/>
              </w:rPr>
              <w:t>P</w:t>
            </w:r>
            <w:r w:rsidRPr="00BE4857">
              <w:rPr>
                <w:rFonts w:cstheme="minorHAnsi"/>
                <w:sz w:val="20"/>
                <w:szCs w:val="20"/>
              </w:rPr>
              <w:t>roducer at Cubs, Bears, Bulls, and Blackhawks</w:t>
            </w:r>
          </w:p>
          <w:p w14:paraId="78B725C5" w14:textId="1C8CC185" w:rsidR="000D4B8B" w:rsidRPr="000D4B8B" w:rsidRDefault="00625182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Led </w:t>
            </w:r>
            <w:r w:rsidRPr="00625182">
              <w:rPr>
                <w:rFonts w:asciiTheme="minorHAnsi" w:hAnsiTheme="minorHAnsi" w:cstheme="minorHAnsi"/>
                <w:sz w:val="20"/>
              </w:rPr>
              <w:t>daily production of Chicago sports news content, delivering high-impact storytelling in fast-paced, deadline-driven environments</w:t>
            </w:r>
            <w:r w:rsidR="00C20A1E">
              <w:rPr>
                <w:rFonts w:asciiTheme="minorHAnsi" w:hAnsiTheme="minorHAnsi" w:cstheme="minorHAnsi"/>
                <w:sz w:val="20"/>
              </w:rPr>
              <w:t>.</w:t>
            </w:r>
          </w:p>
          <w:p w14:paraId="2530EA55" w14:textId="478F6A8D" w:rsidR="000D4B8B" w:rsidRPr="000D4B8B" w:rsidRDefault="000D4B8B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0D4B8B">
              <w:rPr>
                <w:rFonts w:asciiTheme="minorHAnsi" w:hAnsiTheme="minorHAnsi" w:cstheme="minorHAnsi"/>
                <w:sz w:val="20"/>
              </w:rPr>
              <w:t xml:space="preserve">Produced and edited </w:t>
            </w:r>
            <w:r w:rsidR="00B37800">
              <w:rPr>
                <w:rFonts w:asciiTheme="minorHAnsi" w:hAnsiTheme="minorHAnsi" w:cstheme="minorHAnsi"/>
                <w:sz w:val="20"/>
              </w:rPr>
              <w:t xml:space="preserve">in-depth 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features for </w:t>
            </w:r>
            <w:r w:rsidRPr="005A2DCE">
              <w:rPr>
                <w:rFonts w:asciiTheme="minorHAnsi" w:hAnsiTheme="minorHAnsi" w:cstheme="minorHAnsi"/>
                <w:i/>
                <w:iCs/>
                <w:sz w:val="20"/>
              </w:rPr>
              <w:t>FOX Kickoff Sunday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5A2DCE">
              <w:rPr>
                <w:rFonts w:asciiTheme="minorHAnsi" w:hAnsiTheme="minorHAnsi" w:cstheme="minorHAnsi"/>
                <w:i/>
                <w:iCs/>
                <w:sz w:val="20"/>
              </w:rPr>
              <w:t>Bears Post Game</w:t>
            </w:r>
            <w:r w:rsidRPr="000D4B8B">
              <w:rPr>
                <w:rFonts w:asciiTheme="minorHAnsi" w:hAnsiTheme="minorHAnsi" w:cstheme="minorHAnsi"/>
                <w:sz w:val="20"/>
              </w:rPr>
              <w:t xml:space="preserve">, and </w:t>
            </w:r>
            <w:r w:rsidRPr="005A2DCE">
              <w:rPr>
                <w:rFonts w:asciiTheme="minorHAnsi" w:hAnsiTheme="minorHAnsi" w:cstheme="minorHAnsi"/>
                <w:i/>
                <w:iCs/>
                <w:sz w:val="20"/>
              </w:rPr>
              <w:t>The Final Word</w:t>
            </w:r>
            <w:r w:rsidR="00B37800">
              <w:rPr>
                <w:rFonts w:asciiTheme="minorHAnsi" w:hAnsiTheme="minorHAnsi" w:cstheme="minorHAnsi"/>
                <w:sz w:val="20"/>
              </w:rPr>
              <w:t>, and nightly newscasts</w:t>
            </w:r>
            <w:r w:rsidRPr="000D4B8B">
              <w:rPr>
                <w:rFonts w:asciiTheme="minorHAnsi" w:hAnsiTheme="minorHAnsi" w:cstheme="minorHAnsi"/>
                <w:sz w:val="20"/>
              </w:rPr>
              <w:t>.</w:t>
            </w:r>
          </w:p>
          <w:p w14:paraId="609A8AC8" w14:textId="207B3907" w:rsidR="000D4B8B" w:rsidRPr="000D4B8B" w:rsidRDefault="00625182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Partnered </w:t>
            </w:r>
            <w:r w:rsidRPr="00625182">
              <w:rPr>
                <w:rFonts w:asciiTheme="minorHAnsi" w:hAnsiTheme="minorHAnsi" w:cstheme="minorHAnsi"/>
                <w:sz w:val="20"/>
              </w:rPr>
              <w:t>with on-air talent, analysts, and newsroom leadership to shape rundowns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25182">
              <w:rPr>
                <w:rFonts w:asciiTheme="minorHAnsi" w:hAnsiTheme="minorHAnsi" w:cstheme="minorHAnsi"/>
                <w:sz w:val="20"/>
              </w:rPr>
              <w:t>and ensure accurate, compelling sports coverage</w:t>
            </w:r>
            <w:r w:rsidR="000D4B8B" w:rsidRPr="000D4B8B">
              <w:rPr>
                <w:rFonts w:asciiTheme="minorHAnsi" w:hAnsiTheme="minorHAnsi" w:cstheme="minorHAnsi"/>
                <w:sz w:val="20"/>
              </w:rPr>
              <w:t>.</w:t>
            </w:r>
          </w:p>
          <w:p w14:paraId="6F2056DA" w14:textId="1F93F30A" w:rsidR="00B37800" w:rsidRDefault="00B37800" w:rsidP="00625182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B37800">
              <w:rPr>
                <w:rFonts w:asciiTheme="minorHAnsi" w:hAnsiTheme="minorHAnsi" w:cstheme="minorHAnsi"/>
                <w:sz w:val="20"/>
              </w:rPr>
              <w:t>D</w:t>
            </w:r>
            <w:r w:rsidR="00625182">
              <w:rPr>
                <w:rFonts w:asciiTheme="minorHAnsi" w:hAnsiTheme="minorHAnsi" w:cstheme="minorHAnsi"/>
                <w:sz w:val="20"/>
              </w:rPr>
              <w:t xml:space="preserve">irected </w:t>
            </w:r>
            <w:r w:rsidR="00625182" w:rsidRPr="00625182">
              <w:rPr>
                <w:rFonts w:asciiTheme="minorHAnsi" w:hAnsiTheme="minorHAnsi" w:cstheme="minorHAnsi"/>
                <w:sz w:val="20"/>
              </w:rPr>
              <w:t>visual storytelling strategy, designing and integrating graphics that enhanced clarity</w:t>
            </w:r>
            <w:r w:rsidR="00625182">
              <w:rPr>
                <w:rFonts w:asciiTheme="minorHAnsi" w:hAnsiTheme="minorHAnsi" w:cstheme="minorHAnsi"/>
                <w:sz w:val="20"/>
              </w:rPr>
              <w:t>.</w:t>
            </w:r>
          </w:p>
          <w:p w14:paraId="60C06EC9" w14:textId="77777777" w:rsidR="00625182" w:rsidRPr="00625182" w:rsidRDefault="00625182" w:rsidP="00625182"/>
          <w:p w14:paraId="0A32482F" w14:textId="4A5B7D6D" w:rsidR="000D4B8B" w:rsidRPr="000D4B8B" w:rsidRDefault="000D4B8B" w:rsidP="000D4B8B">
            <w:pPr>
              <w:pStyle w:val="SmallText"/>
              <w:rPr>
                <w:i w:val="0"/>
                <w:iCs/>
                <w:szCs w:val="20"/>
              </w:rPr>
            </w:pPr>
            <w:r>
              <w:rPr>
                <w:b/>
                <w:bCs/>
                <w:i w:val="0"/>
                <w:iCs/>
                <w:color w:val="C57500"/>
              </w:rPr>
              <w:t>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 w:rsidRPr="00BE4857">
              <w:rPr>
                <w:i w:val="0"/>
                <w:color w:val="000000" w:themeColor="text1"/>
              </w:rPr>
              <w:t xml:space="preserve">Campus Insiders </w:t>
            </w:r>
            <w:r w:rsidRPr="00BE4857">
              <w:rPr>
                <w:i w:val="0"/>
                <w:iCs/>
                <w:color w:val="000000" w:themeColor="text1"/>
              </w:rPr>
              <w:t>• Chicago, IL</w:t>
            </w:r>
            <w:r w:rsidRPr="00BE4857">
              <w:rPr>
                <w:color w:val="000000" w:themeColor="text1"/>
              </w:rPr>
              <w:t xml:space="preserve"> • </w:t>
            </w:r>
            <w:r w:rsidR="00FB3ACA" w:rsidRPr="00BE4857">
              <w:rPr>
                <w:color w:val="000000" w:themeColor="text1"/>
              </w:rPr>
              <w:t>Jan 2016-April 2017</w:t>
            </w:r>
          </w:p>
          <w:p w14:paraId="4607E640" w14:textId="35759B87" w:rsidR="000D4B8B" w:rsidRPr="000D4B8B" w:rsidRDefault="00FB3ACA" w:rsidP="000D4B8B">
            <w:pPr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color w:val="C57500"/>
                <w:sz w:val="20"/>
                <w:szCs w:val="20"/>
              </w:rPr>
              <w:t>Segment</w:t>
            </w:r>
            <w:r w:rsidR="000D4B8B" w:rsidRPr="000D4B8B">
              <w:rPr>
                <w:b/>
                <w:bCs/>
                <w:iCs/>
                <w:color w:val="C57500"/>
                <w:sz w:val="20"/>
                <w:szCs w:val="20"/>
              </w:rPr>
              <w:t xml:space="preserve"> Producer</w:t>
            </w:r>
            <w:r w:rsidR="000D4B8B" w:rsidRPr="000D4B8B">
              <w:rPr>
                <w:iCs/>
                <w:color w:val="0070C0"/>
                <w:sz w:val="20"/>
                <w:szCs w:val="20"/>
              </w:rPr>
              <w:t xml:space="preserve"> </w:t>
            </w:r>
            <w:r w:rsidR="000D4B8B" w:rsidRPr="000D4B8B">
              <w:rPr>
                <w:iCs/>
                <w:sz w:val="20"/>
                <w:szCs w:val="20"/>
              </w:rPr>
              <w:t xml:space="preserve">• </w:t>
            </w:r>
            <w:r w:rsidRPr="00BE4857">
              <w:rPr>
                <w:i/>
                <w:sz w:val="20"/>
                <w:szCs w:val="20"/>
              </w:rPr>
              <w:t>Feb 2014-Dec 2015</w:t>
            </w:r>
          </w:p>
          <w:p w14:paraId="6A18EE14" w14:textId="618E51F0" w:rsidR="00FB3ACA" w:rsidRPr="00FB3ACA" w:rsidRDefault="00FB3ACA" w:rsidP="00FB3ACA">
            <w:pPr>
              <w:rPr>
                <w:rFonts w:cstheme="minorHAnsi"/>
                <w:sz w:val="20"/>
                <w:szCs w:val="20"/>
              </w:rPr>
            </w:pPr>
            <w:r w:rsidRPr="00FB3ACA">
              <w:rPr>
                <w:rFonts w:cstheme="minorHAnsi"/>
                <w:b/>
                <w:sz w:val="20"/>
                <w:szCs w:val="20"/>
                <w:u w:val="single"/>
              </w:rPr>
              <w:t>Key Projects</w:t>
            </w:r>
            <w:r w:rsidRPr="00FB3ACA">
              <w:rPr>
                <w:rFonts w:cstheme="minorHAnsi"/>
                <w:sz w:val="20"/>
                <w:szCs w:val="20"/>
              </w:rPr>
              <w:t xml:space="preserve">: Field </w:t>
            </w:r>
            <w:r w:rsidR="00A776F9">
              <w:rPr>
                <w:rFonts w:cstheme="minorHAnsi"/>
                <w:sz w:val="20"/>
                <w:szCs w:val="20"/>
              </w:rPr>
              <w:t>P</w:t>
            </w:r>
            <w:r w:rsidRPr="00FB3ACA">
              <w:rPr>
                <w:rFonts w:cstheme="minorHAnsi"/>
                <w:sz w:val="20"/>
                <w:szCs w:val="20"/>
              </w:rPr>
              <w:t>roducer at Sweet 16</w:t>
            </w:r>
            <w:r w:rsidR="00AE453B">
              <w:rPr>
                <w:rFonts w:cstheme="minorHAnsi"/>
                <w:sz w:val="20"/>
                <w:szCs w:val="20"/>
              </w:rPr>
              <w:t xml:space="preserve">, </w:t>
            </w:r>
            <w:r w:rsidR="00BE4857">
              <w:rPr>
                <w:rFonts w:cstheme="minorHAnsi"/>
                <w:sz w:val="20"/>
                <w:szCs w:val="20"/>
              </w:rPr>
              <w:t xml:space="preserve">and </w:t>
            </w:r>
            <w:r w:rsidR="00A776F9" w:rsidRPr="00FB3ACA">
              <w:rPr>
                <w:rFonts w:cstheme="minorHAnsi"/>
                <w:sz w:val="20"/>
                <w:szCs w:val="20"/>
              </w:rPr>
              <w:t>Big 12</w:t>
            </w:r>
            <w:r w:rsidR="00A776F9">
              <w:rPr>
                <w:rFonts w:cstheme="minorHAnsi"/>
                <w:sz w:val="20"/>
                <w:szCs w:val="20"/>
              </w:rPr>
              <w:t>,</w:t>
            </w:r>
            <w:r w:rsidR="00A776F9" w:rsidRPr="00FB3ACA">
              <w:rPr>
                <w:rFonts w:cstheme="minorHAnsi"/>
                <w:sz w:val="20"/>
                <w:szCs w:val="20"/>
              </w:rPr>
              <w:t xml:space="preserve"> Big Ten,</w:t>
            </w:r>
            <w:r w:rsidR="00A776F9">
              <w:rPr>
                <w:rFonts w:cstheme="minorHAnsi"/>
                <w:sz w:val="20"/>
                <w:szCs w:val="20"/>
              </w:rPr>
              <w:t xml:space="preserve"> and</w:t>
            </w:r>
            <w:r w:rsidR="00A776F9" w:rsidRPr="00FB3ACA">
              <w:rPr>
                <w:rFonts w:cstheme="minorHAnsi"/>
                <w:sz w:val="20"/>
                <w:szCs w:val="20"/>
              </w:rPr>
              <w:t xml:space="preserve"> CUSA Media Days</w:t>
            </w:r>
            <w:r w:rsidR="00A776F9">
              <w:rPr>
                <w:rFonts w:cstheme="minorHAnsi"/>
                <w:sz w:val="20"/>
                <w:szCs w:val="20"/>
              </w:rPr>
              <w:t>.</w:t>
            </w:r>
          </w:p>
          <w:p w14:paraId="597272D8" w14:textId="2D3D0422" w:rsidR="00FB3ACA" w:rsidRPr="00913D1F" w:rsidRDefault="00C71365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Led p</w:t>
            </w:r>
            <w:r w:rsidR="00CA427F" w:rsidRPr="00913D1F">
              <w:rPr>
                <w:rFonts w:asciiTheme="minorHAnsi" w:hAnsiTheme="minorHAnsi" w:cstheme="minorHAnsi"/>
                <w:sz w:val="20"/>
              </w:rPr>
              <w:t>ost-produc</w:t>
            </w:r>
            <w:r w:rsidR="00C20A1E">
              <w:rPr>
                <w:rFonts w:asciiTheme="minorHAnsi" w:hAnsiTheme="minorHAnsi" w:cstheme="minorHAnsi"/>
                <w:sz w:val="20"/>
              </w:rPr>
              <w:t>tion of</w:t>
            </w:r>
            <w:r w:rsidR="00CA427F" w:rsidRPr="00913D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CA427F" w:rsidRPr="00913D1F">
              <w:rPr>
                <w:rFonts w:asciiTheme="minorHAnsi" w:hAnsiTheme="minorHAnsi" w:cstheme="minorHAnsi"/>
                <w:sz w:val="20"/>
              </w:rPr>
              <w:t>Cynopsis</w:t>
            </w:r>
            <w:proofErr w:type="spellEnd"/>
            <w:r w:rsidR="00CA427F" w:rsidRPr="00913D1F">
              <w:rPr>
                <w:rFonts w:asciiTheme="minorHAnsi" w:hAnsiTheme="minorHAnsi" w:cstheme="minorHAnsi"/>
                <w:sz w:val="20"/>
              </w:rPr>
              <w:t xml:space="preserve"> Sports Award-winning series </w:t>
            </w:r>
            <w:r w:rsidR="00D86596" w:rsidRPr="005A2DCE">
              <w:rPr>
                <w:rFonts w:asciiTheme="minorHAnsi" w:hAnsiTheme="minorHAnsi" w:cstheme="minorHAnsi"/>
                <w:i/>
                <w:iCs/>
                <w:sz w:val="20"/>
              </w:rPr>
              <w:t xml:space="preserve">The </w:t>
            </w:r>
            <w:r w:rsidR="00CA427F" w:rsidRPr="005A2DCE">
              <w:rPr>
                <w:rFonts w:asciiTheme="minorHAnsi" w:hAnsiTheme="minorHAnsi" w:cstheme="minorHAnsi"/>
                <w:i/>
                <w:iCs/>
                <w:sz w:val="20"/>
              </w:rPr>
              <w:t>Seth Davis Show</w:t>
            </w:r>
            <w:r w:rsidR="00B37800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625182">
              <w:rPr>
                <w:rFonts w:asciiTheme="minorHAnsi" w:hAnsiTheme="minorHAnsi" w:cstheme="minorHAnsi"/>
                <w:sz w:val="20"/>
              </w:rPr>
              <w:t>delivering broadcast-quality content that elevated brand presence and audience engagement</w:t>
            </w:r>
            <w:r w:rsidR="00C20A1E">
              <w:rPr>
                <w:rFonts w:asciiTheme="minorHAnsi" w:hAnsiTheme="minorHAnsi" w:cstheme="minorHAnsi"/>
                <w:sz w:val="20"/>
              </w:rPr>
              <w:t>.</w:t>
            </w:r>
          </w:p>
          <w:p w14:paraId="16ACB2CB" w14:textId="14D50F03" w:rsidR="00FB3ACA" w:rsidRPr="00FB3ACA" w:rsidRDefault="00B37800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="00C71365">
              <w:rPr>
                <w:rFonts w:asciiTheme="minorHAnsi" w:hAnsiTheme="minorHAnsi" w:cstheme="minorHAnsi"/>
                <w:sz w:val="20"/>
              </w:rPr>
              <w:t>irected sh</w:t>
            </w:r>
            <w:r w:rsidR="00C71365" w:rsidRPr="00625182">
              <w:rPr>
                <w:rFonts w:asciiTheme="minorHAnsi" w:hAnsiTheme="minorHAnsi" w:cstheme="minorHAnsi"/>
                <w:sz w:val="20"/>
              </w:rPr>
              <w:t>ow development and editorial strategy, including concept ideation, scripting, rundowns, and visual storytelling across live, taped, and remote productions</w:t>
            </w:r>
            <w:r w:rsidR="00FB3ACA" w:rsidRPr="00FB3ACA">
              <w:rPr>
                <w:rFonts w:asciiTheme="minorHAnsi" w:hAnsiTheme="minorHAnsi" w:cstheme="minorHAnsi"/>
                <w:sz w:val="20"/>
              </w:rPr>
              <w:t>.</w:t>
            </w:r>
          </w:p>
          <w:p w14:paraId="7A53E5EB" w14:textId="1D08856C" w:rsidR="00FB3ACA" w:rsidRPr="00FB3ACA" w:rsidRDefault="00C71365" w:rsidP="00CC505F">
            <w:pPr>
              <w:pStyle w:val="Bulleted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Oversaw </w:t>
            </w:r>
            <w:r w:rsidRPr="00625182">
              <w:rPr>
                <w:rFonts w:asciiTheme="minorHAnsi" w:hAnsiTheme="minorHAnsi" w:cstheme="minorHAnsi"/>
                <w:sz w:val="20"/>
              </w:rPr>
              <w:t>motion graphics and post-production workflows, optimizing quality control and production efficiency while ensuring seamless execution with on-air talent and remote contributors</w:t>
            </w:r>
          </w:p>
          <w:p w14:paraId="578D82D3" w14:textId="00C3A673" w:rsidR="00625182" w:rsidRPr="005A2DCE" w:rsidRDefault="00625182" w:rsidP="00C71365"/>
        </w:tc>
        <w:tc>
          <w:tcPr>
            <w:tcW w:w="304" w:type="dxa"/>
            <w:gridSpan w:val="2"/>
            <w:tcBorders>
              <w:top w:val="single" w:sz="18" w:space="0" w:color="648276" w:themeColor="accent5"/>
            </w:tcBorders>
          </w:tcPr>
          <w:p w14:paraId="6AE0C97E" w14:textId="77777777" w:rsidR="00A62EB1" w:rsidRDefault="00A62EB1" w:rsidP="00A62EB1"/>
        </w:tc>
      </w:tr>
      <w:tr w:rsidR="00A62EB1" w14:paraId="61400A67" w14:textId="77777777" w:rsidTr="00CC1827">
        <w:trPr>
          <w:gridAfter w:val="1"/>
          <w:wAfter w:w="8" w:type="dxa"/>
          <w:trHeight w:val="1467"/>
        </w:trPr>
        <w:tc>
          <w:tcPr>
            <w:tcW w:w="2970" w:type="dxa"/>
            <w:gridSpan w:val="2"/>
            <w:tcBorders>
              <w:right w:val="single" w:sz="18" w:space="0" w:color="648276" w:themeColor="accent5"/>
            </w:tcBorders>
          </w:tcPr>
          <w:p w14:paraId="1CECC015" w14:textId="4ED4C46B" w:rsidR="00A62EB1" w:rsidRPr="00A62EB1" w:rsidRDefault="00A62EB1" w:rsidP="00A62EB1">
            <w:pPr>
              <w:rPr>
                <w:sz w:val="22"/>
                <w:szCs w:val="22"/>
              </w:rPr>
            </w:pPr>
          </w:p>
        </w:tc>
        <w:tc>
          <w:tcPr>
            <w:tcW w:w="8190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D38D797" w14:textId="77777777" w:rsidR="00FB3ACA" w:rsidRPr="00BE4857" w:rsidRDefault="00FB3ACA" w:rsidP="00FB3ACA">
            <w:pPr>
              <w:pStyle w:val="SmallText"/>
              <w:rPr>
                <w:rFonts w:cstheme="minorHAnsi"/>
                <w:b/>
                <w:bCs/>
                <w:i w:val="0"/>
                <w:iCs/>
                <w:color w:val="000000" w:themeColor="text1"/>
                <w:szCs w:val="20"/>
              </w:rPr>
            </w:pPr>
            <w:r w:rsidRPr="00BE4857">
              <w:rPr>
                <w:rFonts w:cstheme="minorHAnsi"/>
                <w:b/>
                <w:bCs/>
                <w:i w:val="0"/>
                <w:iCs/>
                <w:color w:val="000000" w:themeColor="text1"/>
                <w:szCs w:val="20"/>
              </w:rPr>
              <w:t>OTHER RELEVANT PROFESSIONAL EXPERIENCE</w:t>
            </w:r>
          </w:p>
          <w:p w14:paraId="690C1C07" w14:textId="50FDEE4E" w:rsidR="00F6260D" w:rsidRPr="00BE4857" w:rsidRDefault="00F6260D" w:rsidP="00FB3ACA">
            <w:pPr>
              <w:pStyle w:val="SmallText"/>
              <w:rPr>
                <w:color w:val="000000" w:themeColor="text1"/>
              </w:rPr>
            </w:pPr>
            <w:r>
              <w:rPr>
                <w:b/>
                <w:bCs/>
                <w:i w:val="0"/>
                <w:iCs/>
                <w:color w:val="C57500"/>
              </w:rPr>
              <w:t>Associate</w:t>
            </w:r>
            <w:r w:rsidRPr="000D4B8B">
              <w:rPr>
                <w:b/>
                <w:bCs/>
                <w:i w:val="0"/>
                <w:iCs/>
                <w:color w:val="C57500"/>
              </w:rPr>
              <w:t xml:space="preserve"> Producer</w:t>
            </w:r>
            <w:r w:rsidRPr="000D4B8B">
              <w:rPr>
                <w:color w:val="0070C0"/>
              </w:rPr>
              <w:t xml:space="preserve"> </w:t>
            </w:r>
            <w:r w:rsidRPr="000E1D44">
              <w:t xml:space="preserve">• </w:t>
            </w:r>
            <w:r w:rsidRPr="00BE4857">
              <w:rPr>
                <w:i w:val="0"/>
                <w:color w:val="000000" w:themeColor="text1"/>
              </w:rPr>
              <w:t xml:space="preserve">CSNNE (now NBC Sports Boston) </w:t>
            </w:r>
            <w:r w:rsidRPr="00BE4857">
              <w:rPr>
                <w:i w:val="0"/>
                <w:iCs/>
                <w:color w:val="000000" w:themeColor="text1"/>
              </w:rPr>
              <w:t>• Burlington, MA</w:t>
            </w:r>
            <w:r w:rsidRPr="00BE4857">
              <w:rPr>
                <w:color w:val="000000" w:themeColor="text1"/>
              </w:rPr>
              <w:t xml:space="preserve"> • Dec 2012-Nov 2013</w:t>
            </w:r>
          </w:p>
          <w:p w14:paraId="11417696" w14:textId="7B2C2ECB" w:rsidR="00FB3ACA" w:rsidRPr="000E1D44" w:rsidRDefault="00FB3ACA" w:rsidP="00FB3ACA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 xml:space="preserve">Associate </w:t>
            </w:r>
            <w:proofErr w:type="spellStart"/>
            <w:r>
              <w:rPr>
                <w:b/>
                <w:bCs/>
                <w:i w:val="0"/>
                <w:iCs/>
                <w:color w:val="C57500"/>
              </w:rPr>
              <w:t>Preditor</w:t>
            </w:r>
            <w:proofErr w:type="spellEnd"/>
            <w:r>
              <w:rPr>
                <w:b/>
                <w:bCs/>
                <w:i w:val="0"/>
                <w:iCs/>
                <w:color w:val="C57500"/>
              </w:rPr>
              <w:t xml:space="preserve"> </w:t>
            </w:r>
            <w:r w:rsidRPr="000E1D44">
              <w:t xml:space="preserve">• </w:t>
            </w:r>
            <w:r w:rsidRPr="00BE4857">
              <w:rPr>
                <w:i w:val="0"/>
                <w:color w:val="000000" w:themeColor="text1"/>
              </w:rPr>
              <w:t xml:space="preserve">ESPN </w:t>
            </w:r>
            <w:r w:rsidRPr="00BE4857">
              <w:rPr>
                <w:i w:val="0"/>
                <w:iCs/>
                <w:color w:val="000000" w:themeColor="text1"/>
              </w:rPr>
              <w:t>• Bristol, CT</w:t>
            </w:r>
            <w:r w:rsidRPr="00BE4857">
              <w:rPr>
                <w:color w:val="000000" w:themeColor="text1"/>
              </w:rPr>
              <w:t xml:space="preserve"> • March 2011-Nov 2012</w:t>
            </w:r>
          </w:p>
          <w:p w14:paraId="0E90BA19" w14:textId="6AF495DD" w:rsidR="00F6260D" w:rsidRPr="00C20A1E" w:rsidRDefault="00FB3ACA" w:rsidP="00C20A1E">
            <w:pPr>
              <w:pStyle w:val="SmallText"/>
            </w:pPr>
            <w:r>
              <w:rPr>
                <w:b/>
                <w:bCs/>
                <w:i w:val="0"/>
                <w:iCs/>
                <w:color w:val="C57500"/>
              </w:rPr>
              <w:t xml:space="preserve">Production Assistant I-III </w:t>
            </w:r>
            <w:r w:rsidRPr="000E1D44">
              <w:t xml:space="preserve">• </w:t>
            </w:r>
            <w:r w:rsidRPr="00BE4857">
              <w:rPr>
                <w:i w:val="0"/>
                <w:color w:val="000000" w:themeColor="text1"/>
              </w:rPr>
              <w:t xml:space="preserve">ESPN </w:t>
            </w:r>
            <w:r w:rsidRPr="00BE4857">
              <w:rPr>
                <w:i w:val="0"/>
                <w:iCs/>
                <w:color w:val="000000" w:themeColor="text1"/>
              </w:rPr>
              <w:t>• Bristol, CT</w:t>
            </w:r>
            <w:r w:rsidRPr="00BE4857">
              <w:rPr>
                <w:color w:val="000000" w:themeColor="text1"/>
              </w:rPr>
              <w:t xml:space="preserve"> • April 2005-Nov 201</w:t>
            </w:r>
            <w:r w:rsidR="00CC505F" w:rsidRPr="00BE4857">
              <w:rPr>
                <w:color w:val="000000" w:themeColor="text1"/>
              </w:rPr>
              <w:t>1</w:t>
            </w:r>
          </w:p>
        </w:tc>
      </w:tr>
    </w:tbl>
    <w:p w14:paraId="7DF338F5" w14:textId="77777777" w:rsidR="00C55D85" w:rsidRDefault="00C55D85"/>
    <w:sectPr w:rsidR="00C55D85" w:rsidSect="00847CD0">
      <w:footerReference w:type="default" r:id="rId11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7CE6" w14:textId="77777777" w:rsidR="00885370" w:rsidRDefault="00885370" w:rsidP="00F316AD">
      <w:r>
        <w:separator/>
      </w:r>
    </w:p>
  </w:endnote>
  <w:endnote w:type="continuationSeparator" w:id="0">
    <w:p w14:paraId="25DFA46C" w14:textId="77777777" w:rsidR="00885370" w:rsidRDefault="0088537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38B1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9702C" wp14:editId="3F31399D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0163C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B8B6" w14:textId="77777777" w:rsidR="00885370" w:rsidRDefault="00885370" w:rsidP="00F316AD">
      <w:r>
        <w:separator/>
      </w:r>
    </w:p>
  </w:footnote>
  <w:footnote w:type="continuationSeparator" w:id="0">
    <w:p w14:paraId="063FBFF2" w14:textId="77777777" w:rsidR="00885370" w:rsidRDefault="00885370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A63"/>
    <w:multiLevelType w:val="hybridMultilevel"/>
    <w:tmpl w:val="A8D81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93F88"/>
    <w:multiLevelType w:val="multilevel"/>
    <w:tmpl w:val="2CF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F3E1A"/>
    <w:multiLevelType w:val="hybridMultilevel"/>
    <w:tmpl w:val="76A06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9330F"/>
    <w:multiLevelType w:val="hybridMultilevel"/>
    <w:tmpl w:val="F9DE5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213054"/>
    <w:multiLevelType w:val="hybridMultilevel"/>
    <w:tmpl w:val="A05ED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E15C1"/>
    <w:multiLevelType w:val="hybridMultilevel"/>
    <w:tmpl w:val="AD2E4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306AC"/>
    <w:multiLevelType w:val="multilevel"/>
    <w:tmpl w:val="586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52FB3"/>
    <w:multiLevelType w:val="hybridMultilevel"/>
    <w:tmpl w:val="E028E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D962B7"/>
    <w:multiLevelType w:val="hybridMultilevel"/>
    <w:tmpl w:val="B1C0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812BB8"/>
    <w:multiLevelType w:val="hybridMultilevel"/>
    <w:tmpl w:val="BB60E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2478A9"/>
    <w:multiLevelType w:val="hybridMultilevel"/>
    <w:tmpl w:val="7CFC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D0DEE"/>
    <w:multiLevelType w:val="hybridMultilevel"/>
    <w:tmpl w:val="2E503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C06AD9"/>
    <w:multiLevelType w:val="hybridMultilevel"/>
    <w:tmpl w:val="F9BE774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103006">
    <w:abstractNumId w:val="12"/>
  </w:num>
  <w:num w:numId="2" w16cid:durableId="1789278478">
    <w:abstractNumId w:val="7"/>
  </w:num>
  <w:num w:numId="3" w16cid:durableId="107086709">
    <w:abstractNumId w:val="2"/>
  </w:num>
  <w:num w:numId="4" w16cid:durableId="1776749776">
    <w:abstractNumId w:val="11"/>
  </w:num>
  <w:num w:numId="5" w16cid:durableId="17630229">
    <w:abstractNumId w:val="4"/>
  </w:num>
  <w:num w:numId="6" w16cid:durableId="1207138809">
    <w:abstractNumId w:val="3"/>
  </w:num>
  <w:num w:numId="7" w16cid:durableId="619143473">
    <w:abstractNumId w:val="6"/>
  </w:num>
  <w:num w:numId="8" w16cid:durableId="2018382519">
    <w:abstractNumId w:val="1"/>
  </w:num>
  <w:num w:numId="9" w16cid:durableId="1798983199">
    <w:abstractNumId w:val="8"/>
  </w:num>
  <w:num w:numId="10" w16cid:durableId="275716830">
    <w:abstractNumId w:val="10"/>
  </w:num>
  <w:num w:numId="11" w16cid:durableId="1849054015">
    <w:abstractNumId w:val="9"/>
  </w:num>
  <w:num w:numId="12" w16cid:durableId="1525822563">
    <w:abstractNumId w:val="0"/>
  </w:num>
  <w:num w:numId="13" w16cid:durableId="54876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B1"/>
    <w:rsid w:val="00027D6B"/>
    <w:rsid w:val="00045187"/>
    <w:rsid w:val="000A225D"/>
    <w:rsid w:val="000C109D"/>
    <w:rsid w:val="000D4B8B"/>
    <w:rsid w:val="000E1954"/>
    <w:rsid w:val="000E1D44"/>
    <w:rsid w:val="001075D4"/>
    <w:rsid w:val="00127B4C"/>
    <w:rsid w:val="0014548B"/>
    <w:rsid w:val="00160979"/>
    <w:rsid w:val="00184A42"/>
    <w:rsid w:val="00185CBA"/>
    <w:rsid w:val="001A72D5"/>
    <w:rsid w:val="001C22AA"/>
    <w:rsid w:val="001F09FD"/>
    <w:rsid w:val="0020696E"/>
    <w:rsid w:val="00217D0B"/>
    <w:rsid w:val="002356A2"/>
    <w:rsid w:val="00236F6A"/>
    <w:rsid w:val="00243ED7"/>
    <w:rsid w:val="00276317"/>
    <w:rsid w:val="002919A9"/>
    <w:rsid w:val="002D12DA"/>
    <w:rsid w:val="002F706D"/>
    <w:rsid w:val="003019B2"/>
    <w:rsid w:val="003324E5"/>
    <w:rsid w:val="0034688D"/>
    <w:rsid w:val="00395703"/>
    <w:rsid w:val="003B2A1C"/>
    <w:rsid w:val="0040233B"/>
    <w:rsid w:val="0042263A"/>
    <w:rsid w:val="0046011B"/>
    <w:rsid w:val="00476B40"/>
    <w:rsid w:val="00511A6E"/>
    <w:rsid w:val="00523ABC"/>
    <w:rsid w:val="00525035"/>
    <w:rsid w:val="005746CE"/>
    <w:rsid w:val="0057534A"/>
    <w:rsid w:val="00591CFA"/>
    <w:rsid w:val="005A009F"/>
    <w:rsid w:val="005A2DCE"/>
    <w:rsid w:val="005A36CE"/>
    <w:rsid w:val="005B2581"/>
    <w:rsid w:val="005B3B73"/>
    <w:rsid w:val="00605A5B"/>
    <w:rsid w:val="00625182"/>
    <w:rsid w:val="006B1C82"/>
    <w:rsid w:val="006C60E6"/>
    <w:rsid w:val="006E2BBE"/>
    <w:rsid w:val="006E70D3"/>
    <w:rsid w:val="006F0D9B"/>
    <w:rsid w:val="00701F6D"/>
    <w:rsid w:val="00713798"/>
    <w:rsid w:val="007B0F94"/>
    <w:rsid w:val="007C5F6E"/>
    <w:rsid w:val="007E4858"/>
    <w:rsid w:val="007F2416"/>
    <w:rsid w:val="0084081F"/>
    <w:rsid w:val="00847CD0"/>
    <w:rsid w:val="00851AED"/>
    <w:rsid w:val="008607FA"/>
    <w:rsid w:val="008718E7"/>
    <w:rsid w:val="00885370"/>
    <w:rsid w:val="00896181"/>
    <w:rsid w:val="008A240F"/>
    <w:rsid w:val="008D61BE"/>
    <w:rsid w:val="00913D1F"/>
    <w:rsid w:val="0092583D"/>
    <w:rsid w:val="00953743"/>
    <w:rsid w:val="00963F3F"/>
    <w:rsid w:val="00986F3B"/>
    <w:rsid w:val="009A4A4E"/>
    <w:rsid w:val="009D3EF0"/>
    <w:rsid w:val="009D7E7E"/>
    <w:rsid w:val="00A148EC"/>
    <w:rsid w:val="00A153D5"/>
    <w:rsid w:val="00A36FD3"/>
    <w:rsid w:val="00A37070"/>
    <w:rsid w:val="00A62EB1"/>
    <w:rsid w:val="00A73818"/>
    <w:rsid w:val="00A776F9"/>
    <w:rsid w:val="00A77921"/>
    <w:rsid w:val="00A92381"/>
    <w:rsid w:val="00AA4027"/>
    <w:rsid w:val="00AA63FA"/>
    <w:rsid w:val="00AC4187"/>
    <w:rsid w:val="00AC7308"/>
    <w:rsid w:val="00AE453B"/>
    <w:rsid w:val="00AE713B"/>
    <w:rsid w:val="00B0025F"/>
    <w:rsid w:val="00B0176D"/>
    <w:rsid w:val="00B37800"/>
    <w:rsid w:val="00B575FB"/>
    <w:rsid w:val="00B72229"/>
    <w:rsid w:val="00B976B9"/>
    <w:rsid w:val="00BB3521"/>
    <w:rsid w:val="00BD4DD3"/>
    <w:rsid w:val="00BD699A"/>
    <w:rsid w:val="00BD7AB5"/>
    <w:rsid w:val="00BE4857"/>
    <w:rsid w:val="00BF37AC"/>
    <w:rsid w:val="00C1095A"/>
    <w:rsid w:val="00C20A1E"/>
    <w:rsid w:val="00C34EAD"/>
    <w:rsid w:val="00C40FC7"/>
    <w:rsid w:val="00C55D85"/>
    <w:rsid w:val="00C5616D"/>
    <w:rsid w:val="00C71365"/>
    <w:rsid w:val="00CA2273"/>
    <w:rsid w:val="00CA427F"/>
    <w:rsid w:val="00CB3DFD"/>
    <w:rsid w:val="00CC1827"/>
    <w:rsid w:val="00CC505F"/>
    <w:rsid w:val="00CD50FD"/>
    <w:rsid w:val="00D36EC5"/>
    <w:rsid w:val="00D445D0"/>
    <w:rsid w:val="00D47124"/>
    <w:rsid w:val="00D74BB5"/>
    <w:rsid w:val="00D807BA"/>
    <w:rsid w:val="00D85B54"/>
    <w:rsid w:val="00D86596"/>
    <w:rsid w:val="00D90220"/>
    <w:rsid w:val="00DA22E9"/>
    <w:rsid w:val="00DD5D7B"/>
    <w:rsid w:val="00DF2072"/>
    <w:rsid w:val="00DF2287"/>
    <w:rsid w:val="00DF2B70"/>
    <w:rsid w:val="00E44479"/>
    <w:rsid w:val="00E96B9B"/>
    <w:rsid w:val="00EA2872"/>
    <w:rsid w:val="00EC085C"/>
    <w:rsid w:val="00EF1E73"/>
    <w:rsid w:val="00EF796D"/>
    <w:rsid w:val="00F064BD"/>
    <w:rsid w:val="00F316AD"/>
    <w:rsid w:val="00F4501B"/>
    <w:rsid w:val="00F51EB0"/>
    <w:rsid w:val="00F61AD5"/>
    <w:rsid w:val="00F6260D"/>
    <w:rsid w:val="00F75C5F"/>
    <w:rsid w:val="00FB25BF"/>
    <w:rsid w:val="00FB3ACA"/>
    <w:rsid w:val="00FC1426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A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character" w:styleId="Hyperlink">
    <w:name w:val="Hyperlink"/>
    <w:basedOn w:val="DefaultParagraphFont"/>
    <w:uiPriority w:val="99"/>
    <w:unhideWhenUsed/>
    <w:rsid w:val="00A62EB1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B1"/>
    <w:rPr>
      <w:color w:val="605E5C"/>
      <w:shd w:val="clear" w:color="auto" w:fill="E1DFDD"/>
    </w:rPr>
  </w:style>
  <w:style w:type="paragraph" w:customStyle="1" w:styleId="BulletedList">
    <w:name w:val="Bulleted List"/>
    <w:next w:val="Normal"/>
    <w:rsid w:val="00A62EB1"/>
    <w:pPr>
      <w:numPr>
        <w:numId w:val="1"/>
      </w:numPr>
    </w:pPr>
    <w:rPr>
      <w:rFonts w:ascii="Times New Roman" w:eastAsia="Times New Roman" w:hAnsi="Times New Roman" w:cs="Times New Roman"/>
      <w:spacing w:val="-5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01F6D"/>
    <w:rPr>
      <w:color w:val="704404" w:themeColor="followedHyperlink"/>
      <w:u w:val="single"/>
    </w:rPr>
  </w:style>
  <w:style w:type="paragraph" w:customStyle="1" w:styleId="font9">
    <w:name w:val="font_9"/>
    <w:basedOn w:val="Normal"/>
    <w:rsid w:val="00CC50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8">
    <w:name w:val="font_8"/>
    <w:basedOn w:val="Normal"/>
    <w:rsid w:val="00CC50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8A24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semiHidden/>
    <w:qFormat/>
    <w:rsid w:val="00C20A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4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helley.karam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lley/Library/Containers/com.microsoft.Word/Data/Library/Application%20Support/Microsoft/Office/16.0/DTS/Search/%7b84B3CF59-D705-7C44-9856-9497937781F0%7dtf673518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B43ECDA14C854FB0744A597DAA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CBD5-F765-5A4D-9CD7-16F86D1A1578}"/>
      </w:docPartPr>
      <w:docPartBody>
        <w:p w:rsidR="008D0BFB" w:rsidRDefault="00E46812" w:rsidP="00E46812">
          <w:pPr>
            <w:pStyle w:val="B8B43ECDA14C854FB0744A597DAADF9D"/>
          </w:pPr>
          <w:r w:rsidRPr="000E1D44">
            <w:t>Key Skills</w:t>
          </w:r>
        </w:p>
      </w:docPartBody>
    </w:docPart>
    <w:docPart>
      <w:docPartPr>
        <w:name w:val="18F6BD6601C65949AAF948E41A33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8084-288D-D44B-B043-3C53E6210394}"/>
      </w:docPartPr>
      <w:docPartBody>
        <w:p w:rsidR="008D0BFB" w:rsidRDefault="00E46812" w:rsidP="00E46812">
          <w:pPr>
            <w:pStyle w:val="18F6BD6601C65949AAF948E41A33500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12"/>
    <w:rsid w:val="00031A97"/>
    <w:rsid w:val="00045187"/>
    <w:rsid w:val="00053B06"/>
    <w:rsid w:val="000A182D"/>
    <w:rsid w:val="0014548B"/>
    <w:rsid w:val="001A1BE0"/>
    <w:rsid w:val="001C22AA"/>
    <w:rsid w:val="001D7390"/>
    <w:rsid w:val="001E22F5"/>
    <w:rsid w:val="002B5883"/>
    <w:rsid w:val="002B6553"/>
    <w:rsid w:val="00370989"/>
    <w:rsid w:val="003B719B"/>
    <w:rsid w:val="003B77E4"/>
    <w:rsid w:val="004261BB"/>
    <w:rsid w:val="004D6066"/>
    <w:rsid w:val="00510BD2"/>
    <w:rsid w:val="00523ABC"/>
    <w:rsid w:val="005B2581"/>
    <w:rsid w:val="005C00E0"/>
    <w:rsid w:val="00611125"/>
    <w:rsid w:val="00684A07"/>
    <w:rsid w:val="00752B7B"/>
    <w:rsid w:val="00840BB1"/>
    <w:rsid w:val="008D0BFB"/>
    <w:rsid w:val="009C4DEE"/>
    <w:rsid w:val="009D3EF0"/>
    <w:rsid w:val="00A43AED"/>
    <w:rsid w:val="00AE5914"/>
    <w:rsid w:val="00AF7456"/>
    <w:rsid w:val="00B63B6C"/>
    <w:rsid w:val="00B72229"/>
    <w:rsid w:val="00BD4DD3"/>
    <w:rsid w:val="00BE3AD9"/>
    <w:rsid w:val="00BF37AC"/>
    <w:rsid w:val="00C63787"/>
    <w:rsid w:val="00CF26C9"/>
    <w:rsid w:val="00D56B24"/>
    <w:rsid w:val="00DB07D0"/>
    <w:rsid w:val="00E46812"/>
    <w:rsid w:val="00F7140F"/>
    <w:rsid w:val="00F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A02B93" w:themeColor="accent5"/>
    </w:rPr>
  </w:style>
  <w:style w:type="paragraph" w:customStyle="1" w:styleId="B8B43ECDA14C854FB0744A597DAADF9D">
    <w:name w:val="B8B43ECDA14C854FB0744A597DAADF9D"/>
    <w:rsid w:val="00E46812"/>
  </w:style>
  <w:style w:type="paragraph" w:customStyle="1" w:styleId="18F6BD6601C65949AAF948E41A33500C">
    <w:name w:val="18F6BD6601C65949AAF948E41A33500C"/>
    <w:rsid w:val="00E46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{84B3CF59-D705-7C44-9856-9497937781F0}tf67351832.dotx</Template>
  <TotalTime>0</TotalTime>
  <Pages>2</Pages>
  <Words>769</Words>
  <Characters>5337</Characters>
  <Application>Microsoft Office Word</Application>
  <DocSecurity>0</DocSecurity>
  <Lines>140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2025-09-14T23:50:00Z</dcterms:created>
  <dcterms:modified xsi:type="dcterms:W3CDTF">2026-05-01T18:34:00Z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